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5C86" w14:textId="3EFF25C2" w:rsidR="00FC3C8F" w:rsidRPr="00302695" w:rsidRDefault="000B0109" w:rsidP="00536395">
      <w:pPr>
        <w:rPr>
          <w:b/>
          <w:bCs/>
          <w:sz w:val="32"/>
          <w:szCs w:val="32"/>
          <w:u w:val="single"/>
        </w:rPr>
      </w:pPr>
      <w:r w:rsidRPr="00302695">
        <w:rPr>
          <w:b/>
          <w:bCs/>
          <w:sz w:val="32"/>
          <w:szCs w:val="32"/>
          <w:u w:val="single"/>
        </w:rPr>
        <w:t>Invitasjon til seminar om søvn</w:t>
      </w:r>
    </w:p>
    <w:p w14:paraId="212647EE" w14:textId="77777777" w:rsidR="000B0109" w:rsidRDefault="000B0109" w:rsidP="00536395"/>
    <w:p w14:paraId="637F8F10" w14:textId="77777777" w:rsidR="000B0109" w:rsidRPr="002A41A4" w:rsidRDefault="000B0109" w:rsidP="000B0109">
      <w:pPr>
        <w:rPr>
          <w:b/>
          <w:bCs/>
        </w:rPr>
      </w:pPr>
      <w:r w:rsidRPr="002A41A4">
        <w:rPr>
          <w:b/>
          <w:bCs/>
        </w:rPr>
        <w:t>Skien fritidspark, 19. september.</w:t>
      </w:r>
    </w:p>
    <w:p w14:paraId="2FA056EB" w14:textId="1331E51A" w:rsidR="000B0109" w:rsidRPr="00566B58" w:rsidRDefault="00566B58" w:rsidP="000B0109">
      <w:pPr>
        <w:rPr>
          <w:b/>
          <w:bCs/>
        </w:rPr>
      </w:pPr>
      <w:r w:rsidRPr="00566B58">
        <w:rPr>
          <w:b/>
          <w:bCs/>
        </w:rPr>
        <w:t>Kl.</w:t>
      </w:r>
      <w:r w:rsidR="00397C0F">
        <w:rPr>
          <w:b/>
          <w:bCs/>
        </w:rPr>
        <w:t>18.00-21.00</w:t>
      </w:r>
    </w:p>
    <w:p w14:paraId="0ABAD014" w14:textId="77777777" w:rsidR="000B0109" w:rsidRDefault="000B0109" w:rsidP="000B0109"/>
    <w:p w14:paraId="3BCD5300" w14:textId="77777777" w:rsidR="000B0109" w:rsidRPr="00566B58" w:rsidRDefault="000B0109" w:rsidP="000B0109">
      <w:pPr>
        <w:rPr>
          <w:b/>
          <w:bCs/>
        </w:rPr>
      </w:pPr>
      <w:r w:rsidRPr="00566B58">
        <w:rPr>
          <w:b/>
          <w:bCs/>
        </w:rPr>
        <w:t xml:space="preserve"> Av: Ann Iserid Vik-Johansen og Heidi Strømdal</w:t>
      </w:r>
    </w:p>
    <w:p w14:paraId="4EF608A2" w14:textId="77777777" w:rsidR="000B0109" w:rsidRDefault="000B0109" w:rsidP="000B0109"/>
    <w:p w14:paraId="4FB5FC54" w14:textId="77777777" w:rsidR="000B0109" w:rsidRDefault="000B0109" w:rsidP="000B0109">
      <w:r>
        <w:t xml:space="preserve">Tema: </w:t>
      </w:r>
    </w:p>
    <w:p w14:paraId="139DF550" w14:textId="77777777" w:rsidR="000B0109" w:rsidRPr="00302695" w:rsidRDefault="000B0109" w:rsidP="000B0109">
      <w:pPr>
        <w:rPr>
          <w:b/>
          <w:bCs/>
        </w:rPr>
      </w:pPr>
      <w:r w:rsidRPr="00302695">
        <w:rPr>
          <w:b/>
          <w:bCs/>
        </w:rPr>
        <w:t xml:space="preserve">Søvnproblemer </w:t>
      </w:r>
    </w:p>
    <w:p w14:paraId="2DD8CCE3" w14:textId="4268F346" w:rsidR="000B0109" w:rsidRDefault="000B0109" w:rsidP="000B0109">
      <w:r>
        <w:t>Søvnregistrering</w:t>
      </w:r>
      <w:r w:rsidR="00302695">
        <w:t>:</w:t>
      </w:r>
      <w:r>
        <w:t xml:space="preserve"> hva betyr resultatene av en registrering, </w:t>
      </w:r>
      <w:r w:rsidR="00302695">
        <w:t xml:space="preserve">og </w:t>
      </w:r>
      <w:r>
        <w:t>hvordan behandles dette med for eksempel CPAP og/eller en snorkeskinne</w:t>
      </w:r>
      <w:r w:rsidR="00302695">
        <w:t>?</w:t>
      </w:r>
    </w:p>
    <w:p w14:paraId="7138FD99" w14:textId="4F49AD07" w:rsidR="000B0109" w:rsidRDefault="00302695" w:rsidP="000B0109">
      <w:r>
        <w:t>Foredragsholderne tar med seg</w:t>
      </w:r>
      <w:r w:rsidR="000B0109">
        <w:t xml:space="preserve"> både søvnregistreringsmaskin, CPAP og snorkeskinne for å vise frem.</w:t>
      </w:r>
    </w:p>
    <w:p w14:paraId="3B253E83" w14:textId="77777777" w:rsidR="00302695" w:rsidRDefault="00302695" w:rsidP="000B0109"/>
    <w:p w14:paraId="770203B8" w14:textId="32DB73D5" w:rsidR="00302695" w:rsidRDefault="00302695" w:rsidP="000B0109">
      <w:r>
        <w:t xml:space="preserve">Pris: Gratis for </w:t>
      </w:r>
      <w:r w:rsidR="00566B58">
        <w:t xml:space="preserve">NRFs </w:t>
      </w:r>
      <w:r>
        <w:t>medlemmer, og 100</w:t>
      </w:r>
      <w:r w:rsidR="00566B58">
        <w:t xml:space="preserve"> </w:t>
      </w:r>
      <w:r>
        <w:t>kr for ikke-medlemmer</w:t>
      </w:r>
    </w:p>
    <w:p w14:paraId="29E5F011" w14:textId="77777777" w:rsidR="00302695" w:rsidRDefault="00302695" w:rsidP="000B0109"/>
    <w:p w14:paraId="6EFEDA95" w14:textId="1A5DBE5E" w:rsidR="00302695" w:rsidRDefault="00302695" w:rsidP="000B0109">
      <w:r>
        <w:t xml:space="preserve">Påmelding til </w:t>
      </w:r>
      <w:hyperlink r:id="rId8" w:history="1">
        <w:r w:rsidR="00566B58" w:rsidRPr="00CA6FFE">
          <w:rPr>
            <w:rStyle w:val="Hyperkobling"/>
          </w:rPr>
          <w:t>kajsa@revmatiker.no</w:t>
        </w:r>
      </w:hyperlink>
    </w:p>
    <w:p w14:paraId="5B0A4A24" w14:textId="75C09006" w:rsidR="00566B58" w:rsidRDefault="00566B58" w:rsidP="000B0109">
      <w:r>
        <w:t>Det er begrenset antall plasser, så ikke vent med å sende påmeldingen.</w:t>
      </w:r>
    </w:p>
    <w:p w14:paraId="06A8DD75" w14:textId="77777777" w:rsidR="000B0109" w:rsidRDefault="000B0109" w:rsidP="000B0109">
      <w:pPr>
        <w:rPr>
          <w:rFonts w:ascii="Calibri" w:hAnsi="Calibri"/>
          <w:color w:val="1F497D"/>
        </w:rPr>
      </w:pPr>
    </w:p>
    <w:p w14:paraId="174497CA" w14:textId="77777777" w:rsidR="000B0109" w:rsidRDefault="000B0109" w:rsidP="000B0109"/>
    <w:p w14:paraId="6CE986C5" w14:textId="77777777" w:rsidR="000B0109" w:rsidRPr="00536395" w:rsidRDefault="000B0109" w:rsidP="00536395"/>
    <w:sectPr w:rsidR="000B0109" w:rsidRPr="00536395" w:rsidSect="008536C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66" w:right="1418" w:bottom="3193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2F254" w14:textId="77777777" w:rsidR="00921242" w:rsidRDefault="00921242" w:rsidP="001C0587">
      <w:r>
        <w:separator/>
      </w:r>
    </w:p>
  </w:endnote>
  <w:endnote w:type="continuationSeparator" w:id="0">
    <w:p w14:paraId="04BF1B5B" w14:textId="77777777" w:rsidR="00921242" w:rsidRDefault="00921242" w:rsidP="001C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8D3E8" w14:textId="77777777" w:rsidR="00F65175" w:rsidRDefault="00F65175" w:rsidP="004F375A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1C963B3B" w14:textId="77777777" w:rsidR="00F65175" w:rsidRDefault="00F65175" w:rsidP="00F6517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1427649306"/>
      <w:docPartObj>
        <w:docPartGallery w:val="Page Numbers (Bottom of Page)"/>
        <w:docPartUnique/>
      </w:docPartObj>
    </w:sdtPr>
    <w:sdtContent>
      <w:p w14:paraId="09AB1BA6" w14:textId="77777777" w:rsidR="004F375A" w:rsidRDefault="004F375A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04507272" w14:textId="4BFC3E2B" w:rsidR="006372ED" w:rsidRPr="004F375A" w:rsidRDefault="00A5452C" w:rsidP="004F375A">
    <w:pPr>
      <w:pStyle w:val="NormalWeb"/>
      <w:shd w:val="clear" w:color="auto" w:fill="FFFFFF"/>
      <w:ind w:left="-426" w:right="360"/>
      <w:rPr>
        <w:caps/>
        <w:color w:val="222222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6A3D083" wp14:editId="061AC4CA">
              <wp:simplePos x="0" y="0"/>
              <wp:positionH relativeFrom="column">
                <wp:posOffset>-314960</wp:posOffset>
              </wp:positionH>
              <wp:positionV relativeFrom="paragraph">
                <wp:posOffset>-139701</wp:posOffset>
              </wp:positionV>
              <wp:extent cx="6947535" cy="0"/>
              <wp:effectExtent l="0" t="0" r="0" b="0"/>
              <wp:wrapNone/>
              <wp:docPr id="7" name="Rett linj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4753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4A3C2CB">
            <v:line id="Rett linje 7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ec5e66 [3205]" strokeweight="1.25pt" from="-24.8pt,-11pt" to="522.25pt,-11pt" w14:anchorId="1201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">
              <v:stroke joinstyle="miter"/>
              <o:lock v:ext="edit" shapetype="f"/>
            </v:line>
          </w:pict>
        </mc:Fallback>
      </mc:AlternateContent>
    </w:r>
    <w:r w:rsidR="004F375A">
      <w:t>Sammen for et friskere liv</w:t>
    </w:r>
    <w:r w:rsidR="004F375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34019" w14:textId="653EF235" w:rsidR="004F375A" w:rsidRDefault="00A5452C">
    <w:pPr>
      <w:pStyle w:val="Bunnteks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369F03DE" wp14:editId="4E170C48">
              <wp:simplePos x="0" y="0"/>
              <wp:positionH relativeFrom="column">
                <wp:posOffset>-294005</wp:posOffset>
              </wp:positionH>
              <wp:positionV relativeFrom="paragraph">
                <wp:posOffset>-1062356</wp:posOffset>
              </wp:positionV>
              <wp:extent cx="6947535" cy="0"/>
              <wp:effectExtent l="0" t="0" r="0" b="0"/>
              <wp:wrapNone/>
              <wp:docPr id="4" name="Rett linj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4753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09FCB42">
            <v:line id="Rett linje 4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ec5e66 [3205]" strokeweight="1.25pt" from="-23.15pt,-83.65pt" to="523.9pt,-83.65pt" w14:anchorId="36C12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1" layoutInCell="1" allowOverlap="0" wp14:anchorId="4AC77B57" wp14:editId="77E4AB06">
              <wp:simplePos x="0" y="0"/>
              <wp:positionH relativeFrom="column">
                <wp:posOffset>2580005</wp:posOffset>
              </wp:positionH>
              <wp:positionV relativeFrom="page">
                <wp:posOffset>9092565</wp:posOffset>
              </wp:positionV>
              <wp:extent cx="3507740" cy="4004945"/>
              <wp:effectExtent l="0" t="0" r="0" b="0"/>
              <wp:wrapTight wrapText="bothSides">
                <wp:wrapPolygon edited="0">
                  <wp:start x="352" y="0"/>
                  <wp:lineTo x="352" y="21473"/>
                  <wp:lineTo x="21232" y="21473"/>
                  <wp:lineTo x="21232" y="0"/>
                  <wp:lineTo x="352" y="0"/>
                </wp:wrapPolygon>
              </wp:wrapTight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400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638A6" w14:textId="77777777" w:rsidR="004F375A" w:rsidRDefault="004F375A" w:rsidP="004F375A">
                          <w:r w:rsidRPr="006A04AA">
                            <w:rPr>
                              <w:color w:val="222222"/>
                              <w:sz w:val="16"/>
                              <w:szCs w:val="16"/>
                            </w:rPr>
                            <w:t>Norsk Revmatikerforbund ble stiftet av pasientene selv i 1951. I dag er vi en av Norges største interesse- og brukerorganisasjon med om lag 35 000 medlemmer. Én av fem har en sykdom relatert til muskel- og skjelett. Vi jobber med forskning for å løse sykdomsgåten, behandling og rehabilitering. Vi hjelper alle til bedre livskvalitet, mestring av sykdommen og deltakelse i samfunnet. Sammen for et friskere liv!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77B5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203.15pt;margin-top:715.95pt;width:276.2pt;height:315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" o:allowoverlap="f" filled="f" stroked="f" strokeweight=".5pt">
              <v:textbox>
                <w:txbxContent>
                  <w:p w14:paraId="0D8638A6" w14:textId="77777777" w:rsidR="004F375A" w:rsidRDefault="004F375A" w:rsidP="004F375A">
                    <w:r w:rsidRPr="006A04AA">
                      <w:rPr>
                        <w:color w:val="222222"/>
                        <w:sz w:val="16"/>
                        <w:szCs w:val="16"/>
                      </w:rPr>
                      <w:t>Norsk Revmatikerforbund ble stiftet av pasientene selv i 1951. I dag er vi en av Norges største interesse- og brukerorganisasjon med om lag 35 000 medlemmer. Én av fem har en sykdom relatert til muskel- og skjelett. Vi jobber med forskning for å løse sykdomsgåten, behandling og rehabilitering. Vi hjelper alle til bedre livskvalitet, mestring av sykdommen og deltakelse i samfunnet. Sammen for et friskere liv!</w:t>
                    </w: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1" layoutInCell="1" allowOverlap="0" wp14:anchorId="7C303F96" wp14:editId="3B823CCA">
              <wp:simplePos x="0" y="0"/>
              <wp:positionH relativeFrom="column">
                <wp:posOffset>1128395</wp:posOffset>
              </wp:positionH>
              <wp:positionV relativeFrom="page">
                <wp:posOffset>9092565</wp:posOffset>
              </wp:positionV>
              <wp:extent cx="1413510" cy="1286510"/>
              <wp:effectExtent l="0" t="0" r="0" b="0"/>
              <wp:wrapTight wrapText="bothSides">
                <wp:wrapPolygon edited="0">
                  <wp:start x="873" y="0"/>
                  <wp:lineTo x="873" y="21110"/>
                  <wp:lineTo x="20668" y="21110"/>
                  <wp:lineTo x="20668" y="0"/>
                  <wp:lineTo x="873" y="0"/>
                </wp:wrapPolygon>
              </wp:wrapTight>
              <wp:docPr id="2" name="Tekstbok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1413510" cy="1286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496CC2" w14:textId="77777777" w:rsidR="004F375A" w:rsidRPr="00C14AF5" w:rsidRDefault="004F375A" w:rsidP="004F375A">
                          <w:pPr>
                            <w:shd w:val="clear" w:color="auto" w:fill="FFFFFF"/>
                            <w:rPr>
                              <w:caps/>
                              <w:color w:val="222222"/>
                              <w:sz w:val="16"/>
                              <w:szCs w:val="16"/>
                            </w:rPr>
                          </w:pPr>
                          <w:r w:rsidRPr="0076295A">
                            <w:rPr>
                              <w:rStyle w:val="Svakreferanse"/>
                              <w:bCs/>
                              <w:caps/>
                              <w:color w:val="EC5E66" w:themeColor="accent2"/>
                              <w:sz w:val="16"/>
                              <w:szCs w:val="16"/>
                            </w:rPr>
                            <w:t>TELEFON</w:t>
                          </w:r>
                          <w:r w:rsidRPr="00C14AF5">
                            <w:rPr>
                              <w:caps/>
                              <w:color w:val="EC5E66" w:themeColor="accent2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C14AF5">
                            <w:rPr>
                              <w:caps/>
                              <w:color w:val="222222"/>
                              <w:sz w:val="16"/>
                              <w:szCs w:val="16"/>
                            </w:rPr>
                            <w:br/>
                          </w:r>
                          <w:r w:rsidR="0084236A" w:rsidRPr="0084236A">
                            <w:rPr>
                              <w:caps/>
                              <w:color w:val="222222"/>
                              <w:sz w:val="16"/>
                              <w:szCs w:val="16"/>
                            </w:rPr>
                            <w:t>22 54 76 00</w:t>
                          </w:r>
                          <w:r>
                            <w:rPr>
                              <w:caps/>
                              <w:color w:val="222222"/>
                              <w:sz w:val="16"/>
                              <w:szCs w:val="16"/>
                            </w:rPr>
                            <w:br/>
                          </w:r>
                          <w:r w:rsidRPr="00C14AF5">
                            <w:rPr>
                              <w:caps/>
                              <w:color w:val="222222"/>
                              <w:sz w:val="16"/>
                              <w:szCs w:val="16"/>
                            </w:rPr>
                            <w:br/>
                          </w:r>
                          <w:r w:rsidRPr="0076295A">
                            <w:rPr>
                              <w:rStyle w:val="Svakreferanse"/>
                              <w:bCs/>
                              <w:caps/>
                              <w:color w:val="EC5E66" w:themeColor="accent2"/>
                              <w:sz w:val="16"/>
                              <w:szCs w:val="16"/>
                            </w:rPr>
                            <w:t>EPOST</w:t>
                          </w:r>
                          <w:r w:rsidRPr="00C14AF5">
                            <w:rPr>
                              <w:caps/>
                              <w:color w:val="EC5E66" w:themeColor="accent2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C14AF5">
                            <w:rPr>
                              <w:caps/>
                              <w:sz w:val="16"/>
                              <w:szCs w:val="16"/>
                            </w:rPr>
                            <w:br/>
                          </w:r>
                          <w:r w:rsidR="0084236A">
                            <w:rPr>
                              <w:sz w:val="16"/>
                              <w:szCs w:val="16"/>
                            </w:rPr>
                            <w:t>post</w:t>
                          </w:r>
                          <w:r w:rsidRPr="00C14AF5">
                            <w:rPr>
                              <w:sz w:val="16"/>
                              <w:szCs w:val="16"/>
                            </w:rPr>
                            <w:t>@revmatiker.no</w:t>
                          </w:r>
                        </w:p>
                        <w:p w14:paraId="26DE0B65" w14:textId="77777777" w:rsidR="004F375A" w:rsidRPr="0076295A" w:rsidRDefault="004F375A" w:rsidP="0076295A">
                          <w:pPr>
                            <w:shd w:val="clear" w:color="auto" w:fill="FFFFFF"/>
                            <w:rPr>
                              <w:color w:val="EC5E66" w:themeColor="accent2"/>
                              <w:sz w:val="18"/>
                              <w:szCs w:val="18"/>
                            </w:rPr>
                          </w:pPr>
                          <w:r w:rsidRPr="00067BC1">
                            <w:rPr>
                              <w:color w:val="EC5E66" w:themeColor="accent2"/>
                              <w:sz w:val="18"/>
                              <w:szCs w:val="18"/>
                            </w:rPr>
                            <w:t>revmatiker.no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03F96" id="Tekstboks 2" o:spid="_x0000_s1028" type="#_x0000_t202" style="position:absolute;margin-left:88.85pt;margin-top:715.95pt;width:111.3pt;height:101.3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" o:allowoverlap="f" filled="f" stroked="f" strokeweight=".5pt">
              <o:lock v:ext="edit" aspectratio="t"/>
              <v:textbox>
                <w:txbxContent>
                  <w:p w14:paraId="07496CC2" w14:textId="77777777" w:rsidR="004F375A" w:rsidRPr="00C14AF5" w:rsidRDefault="004F375A" w:rsidP="004F375A">
                    <w:pPr>
                      <w:shd w:val="clear" w:color="auto" w:fill="FFFFFF"/>
                      <w:rPr>
                        <w:caps/>
                        <w:color w:val="222222"/>
                        <w:sz w:val="16"/>
                        <w:szCs w:val="16"/>
                      </w:rPr>
                    </w:pPr>
                    <w:r w:rsidRPr="0076295A">
                      <w:rPr>
                        <w:rStyle w:val="Svakreferanse"/>
                        <w:bCs/>
                        <w:caps/>
                        <w:color w:val="EC5E66" w:themeColor="accent2"/>
                        <w:sz w:val="16"/>
                        <w:szCs w:val="16"/>
                      </w:rPr>
                      <w:t>TELEFON</w:t>
                    </w:r>
                    <w:r w:rsidRPr="00C14AF5">
                      <w:rPr>
                        <w:caps/>
                        <w:color w:val="EC5E66" w:themeColor="accent2"/>
                        <w:sz w:val="16"/>
                        <w:szCs w:val="16"/>
                      </w:rPr>
                      <w:t xml:space="preserve">: </w:t>
                    </w:r>
                    <w:r w:rsidRPr="00C14AF5">
                      <w:rPr>
                        <w:caps/>
                        <w:color w:val="222222"/>
                        <w:sz w:val="16"/>
                        <w:szCs w:val="16"/>
                      </w:rPr>
                      <w:br/>
                    </w:r>
                    <w:r w:rsidR="0084236A" w:rsidRPr="0084236A">
                      <w:rPr>
                        <w:caps/>
                        <w:color w:val="222222"/>
                        <w:sz w:val="16"/>
                        <w:szCs w:val="16"/>
                      </w:rPr>
                      <w:t>22 54 76 00</w:t>
                    </w:r>
                    <w:r>
                      <w:rPr>
                        <w:caps/>
                        <w:color w:val="222222"/>
                        <w:sz w:val="16"/>
                        <w:szCs w:val="16"/>
                      </w:rPr>
                      <w:br/>
                    </w:r>
                    <w:r w:rsidRPr="00C14AF5">
                      <w:rPr>
                        <w:caps/>
                        <w:color w:val="222222"/>
                        <w:sz w:val="16"/>
                        <w:szCs w:val="16"/>
                      </w:rPr>
                      <w:br/>
                    </w:r>
                    <w:r w:rsidRPr="0076295A">
                      <w:rPr>
                        <w:rStyle w:val="Svakreferanse"/>
                        <w:bCs/>
                        <w:caps/>
                        <w:color w:val="EC5E66" w:themeColor="accent2"/>
                        <w:sz w:val="16"/>
                        <w:szCs w:val="16"/>
                      </w:rPr>
                      <w:t>EPOST</w:t>
                    </w:r>
                    <w:r w:rsidRPr="00C14AF5">
                      <w:rPr>
                        <w:caps/>
                        <w:color w:val="EC5E66" w:themeColor="accent2"/>
                        <w:sz w:val="16"/>
                        <w:szCs w:val="16"/>
                      </w:rPr>
                      <w:t xml:space="preserve">: </w:t>
                    </w:r>
                    <w:r w:rsidRPr="00C14AF5">
                      <w:rPr>
                        <w:caps/>
                        <w:sz w:val="16"/>
                        <w:szCs w:val="16"/>
                      </w:rPr>
                      <w:br/>
                    </w:r>
                    <w:r w:rsidR="0084236A">
                      <w:rPr>
                        <w:sz w:val="16"/>
                        <w:szCs w:val="16"/>
                      </w:rPr>
                      <w:t>post</w:t>
                    </w:r>
                    <w:r w:rsidRPr="00C14AF5">
                      <w:rPr>
                        <w:sz w:val="16"/>
                        <w:szCs w:val="16"/>
                      </w:rPr>
                      <w:t>@revmatiker.no</w:t>
                    </w:r>
                  </w:p>
                  <w:p w14:paraId="26DE0B65" w14:textId="77777777" w:rsidR="004F375A" w:rsidRPr="0076295A" w:rsidRDefault="004F375A" w:rsidP="0076295A">
                    <w:pPr>
                      <w:shd w:val="clear" w:color="auto" w:fill="FFFFFF"/>
                      <w:rPr>
                        <w:color w:val="EC5E66" w:themeColor="accent2"/>
                        <w:sz w:val="18"/>
                        <w:szCs w:val="18"/>
                      </w:rPr>
                    </w:pPr>
                    <w:r w:rsidRPr="00067BC1">
                      <w:rPr>
                        <w:color w:val="EC5E66" w:themeColor="accent2"/>
                        <w:sz w:val="18"/>
                        <w:szCs w:val="18"/>
                      </w:rPr>
                      <w:t>revmatiker.no</w:t>
                    </w: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1" layoutInCell="1" allowOverlap="0" wp14:anchorId="044D5344" wp14:editId="7B533F41">
              <wp:simplePos x="0" y="0"/>
              <wp:positionH relativeFrom="column">
                <wp:posOffset>-390525</wp:posOffset>
              </wp:positionH>
              <wp:positionV relativeFrom="page">
                <wp:posOffset>9090660</wp:posOffset>
              </wp:positionV>
              <wp:extent cx="1413510" cy="1286510"/>
              <wp:effectExtent l="0" t="0" r="0" b="0"/>
              <wp:wrapTight wrapText="bothSides">
                <wp:wrapPolygon edited="0">
                  <wp:start x="873" y="0"/>
                  <wp:lineTo x="873" y="21110"/>
                  <wp:lineTo x="20668" y="21110"/>
                  <wp:lineTo x="20668" y="0"/>
                  <wp:lineTo x="873" y="0"/>
                </wp:wrapPolygon>
              </wp:wrapTight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3510" cy="1286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4957AD" w14:textId="77777777" w:rsidR="004F375A" w:rsidRPr="00C14AF5" w:rsidRDefault="004F375A" w:rsidP="004F375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6295A">
                            <w:rPr>
                              <w:rStyle w:val="Svakreferanse"/>
                              <w:bCs/>
                              <w:caps/>
                              <w:color w:val="EC5E66" w:themeColor="accent2"/>
                              <w:sz w:val="16"/>
                              <w:szCs w:val="16"/>
                            </w:rPr>
                            <w:t>BESØKSADRESSe</w:t>
                          </w:r>
                          <w:r w:rsidR="0076295A" w:rsidRPr="00DE4955">
                            <w:rPr>
                              <w:caps/>
                              <w:color w:val="EC5E66" w:themeColor="accent2"/>
                              <w:sz w:val="16"/>
                              <w:szCs w:val="16"/>
                            </w:rPr>
                            <w:t>:</w:t>
                          </w:r>
                          <w:r w:rsidRPr="00C14AF5">
                            <w:rPr>
                              <w:caps/>
                              <w:color w:val="222222"/>
                              <w:sz w:val="16"/>
                              <w:szCs w:val="16"/>
                            </w:rPr>
                            <w:br/>
                          </w:r>
                          <w:r w:rsidR="0084236A" w:rsidRPr="0084236A">
                            <w:rPr>
                              <w:color w:val="222222"/>
                              <w:sz w:val="16"/>
                              <w:szCs w:val="16"/>
                            </w:rPr>
                            <w:t>Professor Dahlsgate 32</w:t>
                          </w:r>
                          <w:r w:rsidRPr="00C14AF5">
                            <w:rPr>
                              <w:color w:val="222222"/>
                              <w:sz w:val="16"/>
                              <w:szCs w:val="16"/>
                            </w:rPr>
                            <w:br/>
                          </w:r>
                          <w:r w:rsidR="0084236A" w:rsidRPr="0084236A">
                            <w:rPr>
                              <w:color w:val="222222"/>
                              <w:sz w:val="16"/>
                              <w:szCs w:val="16"/>
                            </w:rPr>
                            <w:t>0260 Oslo</w:t>
                          </w:r>
                        </w:p>
                        <w:p w14:paraId="35B55EEA" w14:textId="77777777" w:rsidR="004F375A" w:rsidRPr="0076295A" w:rsidRDefault="004F375A" w:rsidP="0076295A">
                          <w:pPr>
                            <w:shd w:val="clear" w:color="auto" w:fill="FFFFFF"/>
                            <w:rPr>
                              <w:color w:val="EC5E66" w:themeColor="accent2"/>
                              <w:sz w:val="18"/>
                              <w:szCs w:val="18"/>
                            </w:rPr>
                          </w:pPr>
                          <w:r w:rsidRPr="00C14AF5">
                            <w:rPr>
                              <w:caps/>
                              <w:color w:val="EC5E66" w:themeColor="accent2"/>
                              <w:sz w:val="16"/>
                              <w:szCs w:val="16"/>
                            </w:rPr>
                            <w:t>POSTADRESSE</w:t>
                          </w:r>
                          <w:r w:rsidR="0076295A">
                            <w:rPr>
                              <w:caps/>
                              <w:color w:val="EC5E66" w:themeColor="accent2"/>
                              <w:sz w:val="16"/>
                              <w:szCs w:val="16"/>
                            </w:rPr>
                            <w:t>:</w:t>
                          </w:r>
                          <w:r w:rsidRPr="00C14AF5">
                            <w:rPr>
                              <w:caps/>
                              <w:color w:val="222222"/>
                              <w:sz w:val="16"/>
                              <w:szCs w:val="16"/>
                            </w:rPr>
                            <w:br/>
                          </w:r>
                          <w:r w:rsidR="0084236A" w:rsidRPr="0084236A">
                            <w:rPr>
                              <w:color w:val="222222"/>
                              <w:sz w:val="16"/>
                              <w:szCs w:val="16"/>
                            </w:rPr>
                            <w:t>Postboks 2653 Solli</w:t>
                          </w:r>
                          <w:r w:rsidRPr="00C14AF5">
                            <w:rPr>
                              <w:color w:val="22222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14AF5">
                            <w:rPr>
                              <w:color w:val="222222"/>
                              <w:sz w:val="16"/>
                              <w:szCs w:val="16"/>
                            </w:rPr>
                            <w:br/>
                          </w:r>
                          <w:r w:rsidR="0084236A" w:rsidRPr="0084236A">
                            <w:rPr>
                              <w:color w:val="222222"/>
                              <w:sz w:val="16"/>
                              <w:szCs w:val="16"/>
                            </w:rPr>
                            <w:t>0203 Oslo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D5344" id="Tekstboks 1" o:spid="_x0000_s1029" type="#_x0000_t202" style="position:absolute;margin-left:-30.75pt;margin-top:715.8pt;width:111.3pt;height:101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" o:allowoverlap="f" filled="f" stroked="f" strokeweight=".5pt">
              <v:textbox>
                <w:txbxContent>
                  <w:p w14:paraId="414957AD" w14:textId="77777777" w:rsidR="004F375A" w:rsidRPr="00C14AF5" w:rsidRDefault="004F375A" w:rsidP="004F375A">
                    <w:pPr>
                      <w:rPr>
                        <w:sz w:val="16"/>
                        <w:szCs w:val="16"/>
                      </w:rPr>
                    </w:pPr>
                    <w:r w:rsidRPr="0076295A">
                      <w:rPr>
                        <w:rStyle w:val="Svakreferanse"/>
                        <w:bCs/>
                        <w:caps/>
                        <w:color w:val="EC5E66" w:themeColor="accent2"/>
                        <w:sz w:val="16"/>
                        <w:szCs w:val="16"/>
                      </w:rPr>
                      <w:t>BESØKSADRESSe</w:t>
                    </w:r>
                    <w:r w:rsidR="0076295A" w:rsidRPr="00DE4955">
                      <w:rPr>
                        <w:caps/>
                        <w:color w:val="EC5E66" w:themeColor="accent2"/>
                        <w:sz w:val="16"/>
                        <w:szCs w:val="16"/>
                      </w:rPr>
                      <w:t>:</w:t>
                    </w:r>
                    <w:r w:rsidRPr="00C14AF5">
                      <w:rPr>
                        <w:caps/>
                        <w:color w:val="222222"/>
                        <w:sz w:val="16"/>
                        <w:szCs w:val="16"/>
                      </w:rPr>
                      <w:br/>
                    </w:r>
                    <w:r w:rsidR="0084236A" w:rsidRPr="0084236A">
                      <w:rPr>
                        <w:color w:val="222222"/>
                        <w:sz w:val="16"/>
                        <w:szCs w:val="16"/>
                      </w:rPr>
                      <w:t xml:space="preserve">Professor </w:t>
                    </w:r>
                    <w:proofErr w:type="spellStart"/>
                    <w:r w:rsidR="0084236A" w:rsidRPr="0084236A">
                      <w:rPr>
                        <w:color w:val="222222"/>
                        <w:sz w:val="16"/>
                        <w:szCs w:val="16"/>
                      </w:rPr>
                      <w:t>Dahlsgate</w:t>
                    </w:r>
                    <w:proofErr w:type="spellEnd"/>
                    <w:r w:rsidR="0084236A" w:rsidRPr="0084236A">
                      <w:rPr>
                        <w:color w:val="222222"/>
                        <w:sz w:val="16"/>
                        <w:szCs w:val="16"/>
                      </w:rPr>
                      <w:t xml:space="preserve"> 32</w:t>
                    </w:r>
                    <w:r w:rsidRPr="00C14AF5">
                      <w:rPr>
                        <w:color w:val="222222"/>
                        <w:sz w:val="16"/>
                        <w:szCs w:val="16"/>
                      </w:rPr>
                      <w:br/>
                    </w:r>
                    <w:r w:rsidR="0084236A" w:rsidRPr="0084236A">
                      <w:rPr>
                        <w:color w:val="222222"/>
                        <w:sz w:val="16"/>
                        <w:szCs w:val="16"/>
                      </w:rPr>
                      <w:t>0260 Oslo</w:t>
                    </w:r>
                  </w:p>
                  <w:p w14:paraId="35B55EEA" w14:textId="77777777" w:rsidR="004F375A" w:rsidRPr="0076295A" w:rsidRDefault="004F375A" w:rsidP="0076295A">
                    <w:pPr>
                      <w:shd w:val="clear" w:color="auto" w:fill="FFFFFF"/>
                      <w:rPr>
                        <w:color w:val="EC5E66" w:themeColor="accent2"/>
                        <w:sz w:val="18"/>
                        <w:szCs w:val="18"/>
                      </w:rPr>
                    </w:pPr>
                    <w:r w:rsidRPr="00C14AF5">
                      <w:rPr>
                        <w:caps/>
                        <w:color w:val="EC5E66" w:themeColor="accent2"/>
                        <w:sz w:val="16"/>
                        <w:szCs w:val="16"/>
                      </w:rPr>
                      <w:t>POSTADRESSE</w:t>
                    </w:r>
                    <w:r w:rsidR="0076295A">
                      <w:rPr>
                        <w:caps/>
                        <w:color w:val="EC5E66" w:themeColor="accent2"/>
                        <w:sz w:val="16"/>
                        <w:szCs w:val="16"/>
                      </w:rPr>
                      <w:t>:</w:t>
                    </w:r>
                    <w:r w:rsidRPr="00C14AF5">
                      <w:rPr>
                        <w:caps/>
                        <w:color w:val="222222"/>
                        <w:sz w:val="16"/>
                        <w:szCs w:val="16"/>
                      </w:rPr>
                      <w:br/>
                    </w:r>
                    <w:r w:rsidR="0084236A" w:rsidRPr="0084236A">
                      <w:rPr>
                        <w:color w:val="222222"/>
                        <w:sz w:val="16"/>
                        <w:szCs w:val="16"/>
                      </w:rPr>
                      <w:t>Postboks 2653 Solli</w:t>
                    </w:r>
                    <w:r w:rsidRPr="00C14AF5">
                      <w:rPr>
                        <w:color w:val="222222"/>
                        <w:sz w:val="16"/>
                        <w:szCs w:val="16"/>
                      </w:rPr>
                      <w:t xml:space="preserve"> </w:t>
                    </w:r>
                    <w:r w:rsidRPr="00C14AF5">
                      <w:rPr>
                        <w:color w:val="222222"/>
                        <w:sz w:val="16"/>
                        <w:szCs w:val="16"/>
                      </w:rPr>
                      <w:br/>
                    </w:r>
                    <w:r w:rsidR="0084236A" w:rsidRPr="0084236A">
                      <w:rPr>
                        <w:color w:val="222222"/>
                        <w:sz w:val="16"/>
                        <w:szCs w:val="16"/>
                      </w:rPr>
                      <w:t>0203 Oslo</w:t>
                    </w: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879C" w14:textId="77777777" w:rsidR="00921242" w:rsidRDefault="00921242" w:rsidP="001C0587">
      <w:r>
        <w:separator/>
      </w:r>
    </w:p>
  </w:footnote>
  <w:footnote w:type="continuationSeparator" w:id="0">
    <w:p w14:paraId="198C2B10" w14:textId="77777777" w:rsidR="00921242" w:rsidRDefault="00921242" w:rsidP="001C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2A867" w14:textId="7B145C98" w:rsidR="001C0587" w:rsidRPr="006A04AA" w:rsidRDefault="00A5452C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F06FE09" wp14:editId="53DA3222">
              <wp:simplePos x="0" y="0"/>
              <wp:positionH relativeFrom="column">
                <wp:posOffset>42603</wp:posOffset>
              </wp:positionH>
              <wp:positionV relativeFrom="paragraph">
                <wp:posOffset>411480</wp:posOffset>
              </wp:positionV>
              <wp:extent cx="2813685" cy="281305"/>
              <wp:effectExtent l="0" t="0" r="0" b="4445"/>
              <wp:wrapNone/>
              <wp:docPr id="9" name="Tekstbo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68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AE2FB8" w14:textId="13554EC0" w:rsidR="00002513" w:rsidRPr="00894274" w:rsidRDefault="009675A4" w:rsidP="00002513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</w:pPr>
                          <w:r w:rsidRPr="00894274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>Telemark</w:t>
                          </w:r>
                          <w:r w:rsidR="00894274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Fylkeslag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6FE09" id="_x0000_t202" coordsize="21600,21600" o:spt="202" path="m,l,21600r21600,l21600,xe">
              <v:stroke joinstyle="miter"/>
              <v:path gradientshapeok="t" o:connecttype="rect"/>
            </v:shapetype>
            <v:shape id="Tekstboks 9" o:spid="_x0000_s1026" type="#_x0000_t202" style="position:absolute;margin-left:3.35pt;margin-top:32.4pt;width:221.55pt;height:2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" filled="f" stroked="f" strokeweight=".5pt">
              <v:textbox>
                <w:txbxContent>
                  <w:p w14:paraId="1CAE2FB8" w14:textId="13554EC0" w:rsidR="00002513" w:rsidRPr="00894274" w:rsidRDefault="009675A4" w:rsidP="00002513">
                    <w:pPr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18"/>
                        <w:szCs w:val="18"/>
                      </w:rPr>
                    </w:pPr>
                    <w:r w:rsidRPr="00894274"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18"/>
                        <w:szCs w:val="18"/>
                      </w:rPr>
                      <w:t>Telemark</w:t>
                    </w:r>
                    <w:r w:rsidR="00894274">
                      <w:rPr>
                        <w:rFonts w:ascii="Times New Roman" w:hAnsi="Times New Roman" w:cs="Times New Roman"/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Fylkeslag</w:t>
                    </w:r>
                  </w:p>
                </w:txbxContent>
              </v:textbox>
            </v:shape>
          </w:pict>
        </mc:Fallback>
      </mc:AlternateContent>
    </w:r>
    <w:r w:rsidR="00207283">
      <w:rPr>
        <w:noProof/>
      </w:rPr>
      <w:drawing>
        <wp:anchor distT="0" distB="0" distL="114300" distR="114300" simplePos="0" relativeHeight="251688960" behindDoc="1" locked="0" layoutInCell="1" allowOverlap="1" wp14:anchorId="039C137A" wp14:editId="15A3F1A2">
          <wp:simplePos x="0" y="0"/>
          <wp:positionH relativeFrom="column">
            <wp:posOffset>-363855</wp:posOffset>
          </wp:positionH>
          <wp:positionV relativeFrom="paragraph">
            <wp:posOffset>115147</wp:posOffset>
          </wp:positionV>
          <wp:extent cx="2777064" cy="421200"/>
          <wp:effectExtent l="0" t="0" r="4445" b="0"/>
          <wp:wrapNone/>
          <wp:docPr id="5" name="Bilde 5" descr="Et bilde som inneholder objekt, mørk, sitter, fora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RF_Hovedlogo_Bla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064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4370E" w14:textId="1180214C" w:rsidR="004F375A" w:rsidRDefault="00A5452C">
    <w:pPr>
      <w:pStyle w:val="Toppteks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5888" behindDoc="0" locked="0" layoutInCell="1" allowOverlap="1" wp14:anchorId="53CF88C5" wp14:editId="45881AFC">
              <wp:simplePos x="0" y="0"/>
              <wp:positionH relativeFrom="column">
                <wp:posOffset>-4633595</wp:posOffset>
              </wp:positionH>
              <wp:positionV relativeFrom="paragraph">
                <wp:posOffset>682624</wp:posOffset>
              </wp:positionV>
              <wp:extent cx="6410960" cy="0"/>
              <wp:effectExtent l="0" t="0" r="0" b="0"/>
              <wp:wrapNone/>
              <wp:docPr id="6" name="Rett linj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1AAF375">
            <v:line id="Rett linje 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ec5e66 [3205]" strokeweight="2pt" from="-364.85pt,53.75pt" to="139.95pt,53.75pt" w14:anchorId="6505A2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">
              <v:stroke joinstyle="miter"/>
              <o:lock v:ext="edit" shapetype="f"/>
            </v:line>
          </w:pict>
        </mc:Fallback>
      </mc:AlternateContent>
    </w:r>
    <w:r w:rsidR="00026C5D" w:rsidRPr="004F375A">
      <w:rPr>
        <w:noProof/>
      </w:rPr>
      <w:drawing>
        <wp:anchor distT="0" distB="0" distL="114300" distR="114300" simplePos="0" relativeHeight="251686912" behindDoc="0" locked="0" layoutInCell="1" allowOverlap="1" wp14:anchorId="537E7AEA" wp14:editId="363E42B1">
          <wp:simplePos x="0" y="0"/>
          <wp:positionH relativeFrom="column">
            <wp:posOffset>-389890</wp:posOffset>
          </wp:positionH>
          <wp:positionV relativeFrom="paragraph">
            <wp:posOffset>70485</wp:posOffset>
          </wp:positionV>
          <wp:extent cx="1540510" cy="379095"/>
          <wp:effectExtent l="0" t="0" r="0" b="1905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RF - logo svar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NHIYhmY/rqOPi" int2:id="RfK218A8">
      <int2:state int2:value="Rejected" int2:type="AugLoop_Text_Critique"/>
    </int2:textHash>
    <int2:textHash int2:hashCode="M8JxWBTeCUtbxg" int2:id="8QjUaFe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D11EA"/>
    <w:multiLevelType w:val="hybridMultilevel"/>
    <w:tmpl w:val="95B85786"/>
    <w:lvl w:ilvl="0" w:tplc="75D6127C">
      <w:start w:val="1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462"/>
    <w:multiLevelType w:val="hybridMultilevel"/>
    <w:tmpl w:val="6E60C4B0"/>
    <w:lvl w:ilvl="0" w:tplc="4328C3A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80D1E"/>
    <w:multiLevelType w:val="hybridMultilevel"/>
    <w:tmpl w:val="1818A248"/>
    <w:lvl w:ilvl="0" w:tplc="A06E48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2055D"/>
    <w:multiLevelType w:val="hybridMultilevel"/>
    <w:tmpl w:val="6950907C"/>
    <w:lvl w:ilvl="0" w:tplc="4B00D41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A526C"/>
    <w:multiLevelType w:val="hybridMultilevel"/>
    <w:tmpl w:val="F8B49C1E"/>
    <w:lvl w:ilvl="0" w:tplc="7BD643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844BA"/>
    <w:multiLevelType w:val="hybridMultilevel"/>
    <w:tmpl w:val="4AF2AEAA"/>
    <w:lvl w:ilvl="0" w:tplc="B9DCA8E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D3E9F"/>
    <w:multiLevelType w:val="hybridMultilevel"/>
    <w:tmpl w:val="E9700888"/>
    <w:lvl w:ilvl="0" w:tplc="CDDE61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458FC"/>
    <w:multiLevelType w:val="hybridMultilevel"/>
    <w:tmpl w:val="0AF6BFD6"/>
    <w:lvl w:ilvl="0" w:tplc="57888F4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A0385"/>
    <w:multiLevelType w:val="hybridMultilevel"/>
    <w:tmpl w:val="1CFAE6E4"/>
    <w:lvl w:ilvl="0" w:tplc="118A60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23F8C"/>
    <w:multiLevelType w:val="hybridMultilevel"/>
    <w:tmpl w:val="AEEAC4F6"/>
    <w:lvl w:ilvl="0" w:tplc="14AAF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6163C"/>
    <w:multiLevelType w:val="hybridMultilevel"/>
    <w:tmpl w:val="002E2402"/>
    <w:lvl w:ilvl="0" w:tplc="4FDC40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86EB0"/>
    <w:multiLevelType w:val="hybridMultilevel"/>
    <w:tmpl w:val="6A84A3C8"/>
    <w:lvl w:ilvl="0" w:tplc="0660DC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B07CA"/>
    <w:multiLevelType w:val="hybridMultilevel"/>
    <w:tmpl w:val="7338B8EA"/>
    <w:lvl w:ilvl="0" w:tplc="E2C073D0">
      <w:start w:val="1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973194">
    <w:abstractNumId w:val="12"/>
  </w:num>
  <w:num w:numId="2" w16cid:durableId="1313753454">
    <w:abstractNumId w:val="5"/>
  </w:num>
  <w:num w:numId="3" w16cid:durableId="333805711">
    <w:abstractNumId w:val="9"/>
  </w:num>
  <w:num w:numId="4" w16cid:durableId="1390300707">
    <w:abstractNumId w:val="7"/>
  </w:num>
  <w:num w:numId="5" w16cid:durableId="872840071">
    <w:abstractNumId w:val="0"/>
  </w:num>
  <w:num w:numId="6" w16cid:durableId="1058358834">
    <w:abstractNumId w:val="10"/>
  </w:num>
  <w:num w:numId="7" w16cid:durableId="1900170112">
    <w:abstractNumId w:val="3"/>
  </w:num>
  <w:num w:numId="8" w16cid:durableId="1977222104">
    <w:abstractNumId w:val="1"/>
  </w:num>
  <w:num w:numId="9" w16cid:durableId="2125228671">
    <w:abstractNumId w:val="2"/>
  </w:num>
  <w:num w:numId="10" w16cid:durableId="1572885239">
    <w:abstractNumId w:val="4"/>
  </w:num>
  <w:num w:numId="11" w16cid:durableId="1960843592">
    <w:abstractNumId w:val="11"/>
  </w:num>
  <w:num w:numId="12" w16cid:durableId="1633172763">
    <w:abstractNumId w:val="6"/>
  </w:num>
  <w:num w:numId="13" w16cid:durableId="14499994">
    <w:abstractNumId w:val="2"/>
  </w:num>
  <w:num w:numId="14" w16cid:durableId="362632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A4"/>
    <w:rsid w:val="00002513"/>
    <w:rsid w:val="000117D3"/>
    <w:rsid w:val="0001219E"/>
    <w:rsid w:val="000147CA"/>
    <w:rsid w:val="00020019"/>
    <w:rsid w:val="00022CEB"/>
    <w:rsid w:val="00026C5D"/>
    <w:rsid w:val="00051005"/>
    <w:rsid w:val="0005115B"/>
    <w:rsid w:val="00052290"/>
    <w:rsid w:val="000545EE"/>
    <w:rsid w:val="00055208"/>
    <w:rsid w:val="00067BC1"/>
    <w:rsid w:val="000865EA"/>
    <w:rsid w:val="000A38C7"/>
    <w:rsid w:val="000A739E"/>
    <w:rsid w:val="000B0109"/>
    <w:rsid w:val="000B5ABE"/>
    <w:rsid w:val="000C745D"/>
    <w:rsid w:val="000D305E"/>
    <w:rsid w:val="000E0789"/>
    <w:rsid w:val="000E490B"/>
    <w:rsid w:val="00111EFC"/>
    <w:rsid w:val="00113EE6"/>
    <w:rsid w:val="00124D26"/>
    <w:rsid w:val="00136F8A"/>
    <w:rsid w:val="00145527"/>
    <w:rsid w:val="00145741"/>
    <w:rsid w:val="00180822"/>
    <w:rsid w:val="001854A0"/>
    <w:rsid w:val="00195906"/>
    <w:rsid w:val="001970E5"/>
    <w:rsid w:val="001A0479"/>
    <w:rsid w:val="001C0587"/>
    <w:rsid w:val="001F1E86"/>
    <w:rsid w:val="00202BD6"/>
    <w:rsid w:val="0020465E"/>
    <w:rsid w:val="00207283"/>
    <w:rsid w:val="00207446"/>
    <w:rsid w:val="0020758C"/>
    <w:rsid w:val="002075D4"/>
    <w:rsid w:val="002149D8"/>
    <w:rsid w:val="00220853"/>
    <w:rsid w:val="00226989"/>
    <w:rsid w:val="0022722D"/>
    <w:rsid w:val="00242919"/>
    <w:rsid w:val="00242A7D"/>
    <w:rsid w:val="00243CB6"/>
    <w:rsid w:val="002443D5"/>
    <w:rsid w:val="00253EF3"/>
    <w:rsid w:val="00254144"/>
    <w:rsid w:val="00255711"/>
    <w:rsid w:val="002870A4"/>
    <w:rsid w:val="002A0D07"/>
    <w:rsid w:val="002A680A"/>
    <w:rsid w:val="002D4980"/>
    <w:rsid w:val="002F1CB8"/>
    <w:rsid w:val="002F2828"/>
    <w:rsid w:val="00302695"/>
    <w:rsid w:val="00306E0F"/>
    <w:rsid w:val="003159E9"/>
    <w:rsid w:val="00317E45"/>
    <w:rsid w:val="00325E30"/>
    <w:rsid w:val="00332A99"/>
    <w:rsid w:val="00333213"/>
    <w:rsid w:val="00350CD0"/>
    <w:rsid w:val="0035219F"/>
    <w:rsid w:val="00356DBA"/>
    <w:rsid w:val="0035730F"/>
    <w:rsid w:val="0036091B"/>
    <w:rsid w:val="00362C2E"/>
    <w:rsid w:val="00363179"/>
    <w:rsid w:val="0036356A"/>
    <w:rsid w:val="00365305"/>
    <w:rsid w:val="00382201"/>
    <w:rsid w:val="00393853"/>
    <w:rsid w:val="003969D6"/>
    <w:rsid w:val="00397C0F"/>
    <w:rsid w:val="003A5455"/>
    <w:rsid w:val="003A7255"/>
    <w:rsid w:val="003B5593"/>
    <w:rsid w:val="003B6FC9"/>
    <w:rsid w:val="003D168B"/>
    <w:rsid w:val="003E7647"/>
    <w:rsid w:val="00402AB9"/>
    <w:rsid w:val="00411741"/>
    <w:rsid w:val="00412801"/>
    <w:rsid w:val="004220CE"/>
    <w:rsid w:val="00423F66"/>
    <w:rsid w:val="0042771F"/>
    <w:rsid w:val="004277F1"/>
    <w:rsid w:val="00442364"/>
    <w:rsid w:val="004468BE"/>
    <w:rsid w:val="0046145C"/>
    <w:rsid w:val="004640CD"/>
    <w:rsid w:val="004725B4"/>
    <w:rsid w:val="00473BEC"/>
    <w:rsid w:val="00477876"/>
    <w:rsid w:val="004809D7"/>
    <w:rsid w:val="00482A0A"/>
    <w:rsid w:val="0049740E"/>
    <w:rsid w:val="004A0107"/>
    <w:rsid w:val="004B7188"/>
    <w:rsid w:val="004D6549"/>
    <w:rsid w:val="004F2C19"/>
    <w:rsid w:val="004F375A"/>
    <w:rsid w:val="0050132B"/>
    <w:rsid w:val="005039E0"/>
    <w:rsid w:val="00513CCA"/>
    <w:rsid w:val="005313D2"/>
    <w:rsid w:val="00534581"/>
    <w:rsid w:val="00536395"/>
    <w:rsid w:val="005378AF"/>
    <w:rsid w:val="00551188"/>
    <w:rsid w:val="00556E76"/>
    <w:rsid w:val="00566B58"/>
    <w:rsid w:val="00566C0B"/>
    <w:rsid w:val="00570DEC"/>
    <w:rsid w:val="0058045A"/>
    <w:rsid w:val="00590987"/>
    <w:rsid w:val="005A25B2"/>
    <w:rsid w:val="005A6FAD"/>
    <w:rsid w:val="005C198D"/>
    <w:rsid w:val="005C24BF"/>
    <w:rsid w:val="005D6B2F"/>
    <w:rsid w:val="005F17B2"/>
    <w:rsid w:val="005F4FA2"/>
    <w:rsid w:val="00612E91"/>
    <w:rsid w:val="0062288F"/>
    <w:rsid w:val="00632E1C"/>
    <w:rsid w:val="006372ED"/>
    <w:rsid w:val="00643E13"/>
    <w:rsid w:val="00644494"/>
    <w:rsid w:val="00654478"/>
    <w:rsid w:val="006662C3"/>
    <w:rsid w:val="006672A9"/>
    <w:rsid w:val="00674750"/>
    <w:rsid w:val="006920C1"/>
    <w:rsid w:val="006A04AA"/>
    <w:rsid w:val="006A31F3"/>
    <w:rsid w:val="006A676B"/>
    <w:rsid w:val="006A70FA"/>
    <w:rsid w:val="006B38CB"/>
    <w:rsid w:val="006C235C"/>
    <w:rsid w:val="006C2F49"/>
    <w:rsid w:val="006C7505"/>
    <w:rsid w:val="006D1A8A"/>
    <w:rsid w:val="006D7B49"/>
    <w:rsid w:val="006E5942"/>
    <w:rsid w:val="006E5D9E"/>
    <w:rsid w:val="00716CF3"/>
    <w:rsid w:val="007174C7"/>
    <w:rsid w:val="007259E5"/>
    <w:rsid w:val="00736CC8"/>
    <w:rsid w:val="007622A8"/>
    <w:rsid w:val="0076295A"/>
    <w:rsid w:val="00767A4C"/>
    <w:rsid w:val="007737AD"/>
    <w:rsid w:val="007810AE"/>
    <w:rsid w:val="00781A8A"/>
    <w:rsid w:val="00797EF8"/>
    <w:rsid w:val="007B339F"/>
    <w:rsid w:val="007D26E4"/>
    <w:rsid w:val="007E49C0"/>
    <w:rsid w:val="007F560B"/>
    <w:rsid w:val="007F77A6"/>
    <w:rsid w:val="00800982"/>
    <w:rsid w:val="00800D05"/>
    <w:rsid w:val="00806864"/>
    <w:rsid w:val="00812A91"/>
    <w:rsid w:val="008147F8"/>
    <w:rsid w:val="00815323"/>
    <w:rsid w:val="0082516A"/>
    <w:rsid w:val="00826D03"/>
    <w:rsid w:val="00833100"/>
    <w:rsid w:val="0084236A"/>
    <w:rsid w:val="008536C4"/>
    <w:rsid w:val="00855C38"/>
    <w:rsid w:val="00861A33"/>
    <w:rsid w:val="00863FA5"/>
    <w:rsid w:val="00877D7B"/>
    <w:rsid w:val="00887196"/>
    <w:rsid w:val="00892B05"/>
    <w:rsid w:val="00894274"/>
    <w:rsid w:val="008A4568"/>
    <w:rsid w:val="008A6301"/>
    <w:rsid w:val="008B2B3D"/>
    <w:rsid w:val="008C709E"/>
    <w:rsid w:val="008C7D3A"/>
    <w:rsid w:val="008E3163"/>
    <w:rsid w:val="008E77C0"/>
    <w:rsid w:val="008F2B6A"/>
    <w:rsid w:val="008F6B5B"/>
    <w:rsid w:val="0091050A"/>
    <w:rsid w:val="00921242"/>
    <w:rsid w:val="00921708"/>
    <w:rsid w:val="0094288C"/>
    <w:rsid w:val="00955913"/>
    <w:rsid w:val="00967573"/>
    <w:rsid w:val="009675A4"/>
    <w:rsid w:val="009869F5"/>
    <w:rsid w:val="009A77B9"/>
    <w:rsid w:val="009B5C9C"/>
    <w:rsid w:val="009C5B29"/>
    <w:rsid w:val="00A014A1"/>
    <w:rsid w:val="00A040F5"/>
    <w:rsid w:val="00A146B3"/>
    <w:rsid w:val="00A36F1D"/>
    <w:rsid w:val="00A432B3"/>
    <w:rsid w:val="00A5452C"/>
    <w:rsid w:val="00A57C06"/>
    <w:rsid w:val="00A75E6F"/>
    <w:rsid w:val="00A82F4E"/>
    <w:rsid w:val="00A864F5"/>
    <w:rsid w:val="00AB2B84"/>
    <w:rsid w:val="00AB661F"/>
    <w:rsid w:val="00AC5DD1"/>
    <w:rsid w:val="00AE066D"/>
    <w:rsid w:val="00AE0BF0"/>
    <w:rsid w:val="00AE2B3C"/>
    <w:rsid w:val="00AE42EF"/>
    <w:rsid w:val="00B04DD9"/>
    <w:rsid w:val="00B07152"/>
    <w:rsid w:val="00B11D08"/>
    <w:rsid w:val="00B1494E"/>
    <w:rsid w:val="00B166BF"/>
    <w:rsid w:val="00B17BEC"/>
    <w:rsid w:val="00B20A67"/>
    <w:rsid w:val="00B45A01"/>
    <w:rsid w:val="00B56941"/>
    <w:rsid w:val="00B62036"/>
    <w:rsid w:val="00B62B65"/>
    <w:rsid w:val="00B846D4"/>
    <w:rsid w:val="00B86448"/>
    <w:rsid w:val="00B92BB7"/>
    <w:rsid w:val="00B944AE"/>
    <w:rsid w:val="00B96EF6"/>
    <w:rsid w:val="00BA2807"/>
    <w:rsid w:val="00BE3659"/>
    <w:rsid w:val="00BF04FB"/>
    <w:rsid w:val="00BF1635"/>
    <w:rsid w:val="00BF3E39"/>
    <w:rsid w:val="00C14AF5"/>
    <w:rsid w:val="00C25610"/>
    <w:rsid w:val="00C4072C"/>
    <w:rsid w:val="00C5119E"/>
    <w:rsid w:val="00C536BF"/>
    <w:rsid w:val="00C729F7"/>
    <w:rsid w:val="00C7304B"/>
    <w:rsid w:val="00C83D1A"/>
    <w:rsid w:val="00C8519A"/>
    <w:rsid w:val="00C91E2E"/>
    <w:rsid w:val="00C93F0A"/>
    <w:rsid w:val="00C97180"/>
    <w:rsid w:val="00CA2CAA"/>
    <w:rsid w:val="00CA2F8F"/>
    <w:rsid w:val="00CA6D7D"/>
    <w:rsid w:val="00CB1D7A"/>
    <w:rsid w:val="00CB3C1D"/>
    <w:rsid w:val="00CD56A3"/>
    <w:rsid w:val="00CE2C2E"/>
    <w:rsid w:val="00CE3B21"/>
    <w:rsid w:val="00CF2FBB"/>
    <w:rsid w:val="00CF3620"/>
    <w:rsid w:val="00CF78E0"/>
    <w:rsid w:val="00D16871"/>
    <w:rsid w:val="00D21B06"/>
    <w:rsid w:val="00D43A72"/>
    <w:rsid w:val="00D4644F"/>
    <w:rsid w:val="00D60426"/>
    <w:rsid w:val="00D733B0"/>
    <w:rsid w:val="00D83EA6"/>
    <w:rsid w:val="00D85D8E"/>
    <w:rsid w:val="00D9460D"/>
    <w:rsid w:val="00D9532A"/>
    <w:rsid w:val="00D9749E"/>
    <w:rsid w:val="00DA3CDB"/>
    <w:rsid w:val="00DB0DC9"/>
    <w:rsid w:val="00DB338E"/>
    <w:rsid w:val="00DB3A0A"/>
    <w:rsid w:val="00DB6C6A"/>
    <w:rsid w:val="00DC2496"/>
    <w:rsid w:val="00DC3A34"/>
    <w:rsid w:val="00DD0A89"/>
    <w:rsid w:val="00DD40D1"/>
    <w:rsid w:val="00DE1490"/>
    <w:rsid w:val="00DE4163"/>
    <w:rsid w:val="00DE4955"/>
    <w:rsid w:val="00DF0807"/>
    <w:rsid w:val="00E04C83"/>
    <w:rsid w:val="00E20821"/>
    <w:rsid w:val="00E32829"/>
    <w:rsid w:val="00E333A9"/>
    <w:rsid w:val="00E40F74"/>
    <w:rsid w:val="00E458C0"/>
    <w:rsid w:val="00E46E51"/>
    <w:rsid w:val="00E575FE"/>
    <w:rsid w:val="00E6009E"/>
    <w:rsid w:val="00E629C1"/>
    <w:rsid w:val="00E71BC4"/>
    <w:rsid w:val="00E864A1"/>
    <w:rsid w:val="00EB33FC"/>
    <w:rsid w:val="00EC528A"/>
    <w:rsid w:val="00ED531B"/>
    <w:rsid w:val="00EE0994"/>
    <w:rsid w:val="00EF6AC9"/>
    <w:rsid w:val="00EF7740"/>
    <w:rsid w:val="00F00BB6"/>
    <w:rsid w:val="00F0321B"/>
    <w:rsid w:val="00F131AE"/>
    <w:rsid w:val="00F13DEC"/>
    <w:rsid w:val="00F14F6F"/>
    <w:rsid w:val="00F25D5A"/>
    <w:rsid w:val="00F31737"/>
    <w:rsid w:val="00F32BF4"/>
    <w:rsid w:val="00F528E2"/>
    <w:rsid w:val="00F551EE"/>
    <w:rsid w:val="00F63DC9"/>
    <w:rsid w:val="00F65175"/>
    <w:rsid w:val="00F71921"/>
    <w:rsid w:val="00F72CAB"/>
    <w:rsid w:val="00F868A9"/>
    <w:rsid w:val="00F87AD6"/>
    <w:rsid w:val="00F9223F"/>
    <w:rsid w:val="00FA0E51"/>
    <w:rsid w:val="00FA46C7"/>
    <w:rsid w:val="00FC3C8F"/>
    <w:rsid w:val="00FC4087"/>
    <w:rsid w:val="00FC6303"/>
    <w:rsid w:val="00FD133C"/>
    <w:rsid w:val="00FE444C"/>
    <w:rsid w:val="00FE5741"/>
    <w:rsid w:val="00FF0E65"/>
    <w:rsid w:val="00FF26BB"/>
    <w:rsid w:val="00FF6521"/>
    <w:rsid w:val="00FF7092"/>
    <w:rsid w:val="02AB2882"/>
    <w:rsid w:val="04F4ED94"/>
    <w:rsid w:val="05C79AA4"/>
    <w:rsid w:val="0E165FEA"/>
    <w:rsid w:val="0E82A77D"/>
    <w:rsid w:val="0F29C031"/>
    <w:rsid w:val="101CE29F"/>
    <w:rsid w:val="10E78C94"/>
    <w:rsid w:val="121317C0"/>
    <w:rsid w:val="129375F6"/>
    <w:rsid w:val="14F1E901"/>
    <w:rsid w:val="1620D928"/>
    <w:rsid w:val="165CCBA7"/>
    <w:rsid w:val="19C55A24"/>
    <w:rsid w:val="19FB8DE9"/>
    <w:rsid w:val="1BAEE64D"/>
    <w:rsid w:val="1EA619DA"/>
    <w:rsid w:val="208FD37C"/>
    <w:rsid w:val="231CFE7D"/>
    <w:rsid w:val="238E52F2"/>
    <w:rsid w:val="26498B86"/>
    <w:rsid w:val="27AD7C63"/>
    <w:rsid w:val="28E4123C"/>
    <w:rsid w:val="290D6024"/>
    <w:rsid w:val="2AAA5175"/>
    <w:rsid w:val="2B03D44C"/>
    <w:rsid w:val="2B1CFCA9"/>
    <w:rsid w:val="2B2E8397"/>
    <w:rsid w:val="2B486BEB"/>
    <w:rsid w:val="2EDEE45E"/>
    <w:rsid w:val="2FE10304"/>
    <w:rsid w:val="330EE631"/>
    <w:rsid w:val="3707BCBE"/>
    <w:rsid w:val="38011ECD"/>
    <w:rsid w:val="38A38D1F"/>
    <w:rsid w:val="39E73C07"/>
    <w:rsid w:val="3A3F5D80"/>
    <w:rsid w:val="3BA3467A"/>
    <w:rsid w:val="3BDB2DE1"/>
    <w:rsid w:val="3CBDB5FD"/>
    <w:rsid w:val="3DB92F15"/>
    <w:rsid w:val="3E59865E"/>
    <w:rsid w:val="3FE7421B"/>
    <w:rsid w:val="41617173"/>
    <w:rsid w:val="4189399A"/>
    <w:rsid w:val="419C3AD9"/>
    <w:rsid w:val="427FD5E6"/>
    <w:rsid w:val="44BAB33E"/>
    <w:rsid w:val="44C0DA5C"/>
    <w:rsid w:val="44FC5BBD"/>
    <w:rsid w:val="47680EFE"/>
    <w:rsid w:val="47F25400"/>
    <w:rsid w:val="4925DB61"/>
    <w:rsid w:val="495C6552"/>
    <w:rsid w:val="498E2461"/>
    <w:rsid w:val="4B812035"/>
    <w:rsid w:val="4EC1C7D0"/>
    <w:rsid w:val="514066C5"/>
    <w:rsid w:val="51738ADD"/>
    <w:rsid w:val="51A74AEA"/>
    <w:rsid w:val="5279F7FA"/>
    <w:rsid w:val="52BE0ED8"/>
    <w:rsid w:val="54438157"/>
    <w:rsid w:val="575A61AF"/>
    <w:rsid w:val="58106550"/>
    <w:rsid w:val="5C20DA40"/>
    <w:rsid w:val="5C28C7C6"/>
    <w:rsid w:val="5CE9FD91"/>
    <w:rsid w:val="5F47402B"/>
    <w:rsid w:val="5F587B02"/>
    <w:rsid w:val="610F3A28"/>
    <w:rsid w:val="61BD6EB4"/>
    <w:rsid w:val="6382C144"/>
    <w:rsid w:val="63CCF586"/>
    <w:rsid w:val="655F66C8"/>
    <w:rsid w:val="6568C5E7"/>
    <w:rsid w:val="67638CE7"/>
    <w:rsid w:val="67BCCF7F"/>
    <w:rsid w:val="6899CE87"/>
    <w:rsid w:val="68A066A9"/>
    <w:rsid w:val="69074ACE"/>
    <w:rsid w:val="6A6CA5F5"/>
    <w:rsid w:val="6C82B38F"/>
    <w:rsid w:val="6CC02856"/>
    <w:rsid w:val="6F706534"/>
    <w:rsid w:val="70F8254C"/>
    <w:rsid w:val="712B5FAA"/>
    <w:rsid w:val="722C9390"/>
    <w:rsid w:val="72F034C9"/>
    <w:rsid w:val="73662DD1"/>
    <w:rsid w:val="7443D657"/>
    <w:rsid w:val="76C0686C"/>
    <w:rsid w:val="775089E5"/>
    <w:rsid w:val="776875DA"/>
    <w:rsid w:val="78ADB37F"/>
    <w:rsid w:val="7904463B"/>
    <w:rsid w:val="791D6E98"/>
    <w:rsid w:val="7AA80422"/>
    <w:rsid w:val="7C5E1446"/>
    <w:rsid w:val="7DC67C87"/>
    <w:rsid w:val="7E37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7BEBC"/>
  <w15:docId w15:val="{70FD4831-19FF-486C-BE1E-A923C0F0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3BEC"/>
    <w:pPr>
      <w:jc w:val="left"/>
    </w:pPr>
    <w:rPr>
      <w:rFonts w:ascii="Verdana" w:hAnsi="Verdana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rsid w:val="00CA2F8F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CA2F8F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CA2F8F"/>
    <w:pPr>
      <w:spacing w:after="0"/>
      <w:outlineLvl w:val="2"/>
    </w:pPr>
    <w:rPr>
      <w:smallCaps/>
      <w:spacing w:val="5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2F8F"/>
    <w:pPr>
      <w:spacing w:before="240" w:after="0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2F8F"/>
    <w:pPr>
      <w:spacing w:before="200" w:after="0"/>
      <w:outlineLvl w:val="4"/>
    </w:pPr>
    <w:rPr>
      <w:smallCaps/>
      <w:color w:val="DC1A24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2F8F"/>
    <w:pPr>
      <w:spacing w:after="0"/>
      <w:outlineLvl w:val="5"/>
    </w:pPr>
    <w:rPr>
      <w:smallCaps/>
      <w:color w:val="EC5E66" w:themeColor="accent2"/>
      <w:spacing w:val="5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2F8F"/>
    <w:pPr>
      <w:spacing w:after="0"/>
      <w:outlineLvl w:val="6"/>
    </w:pPr>
    <w:rPr>
      <w:b/>
      <w:smallCaps/>
      <w:color w:val="EC5E66" w:themeColor="accent2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2F8F"/>
    <w:pPr>
      <w:spacing w:after="0"/>
      <w:outlineLvl w:val="7"/>
    </w:pPr>
    <w:rPr>
      <w:b/>
      <w:i/>
      <w:smallCaps/>
      <w:color w:val="DC1A24" w:themeColor="accent2" w:themeShade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2F8F"/>
    <w:pPr>
      <w:spacing w:after="0"/>
      <w:outlineLvl w:val="8"/>
    </w:pPr>
    <w:rPr>
      <w:b/>
      <w:i/>
      <w:smallCaps/>
      <w:color w:val="921118" w:themeColor="accent2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C2496"/>
    <w:rPr>
      <w:rFonts w:ascii="Verdana" w:hAnsi="Verdana"/>
      <w:sz w:val="21"/>
    </w:rPr>
  </w:style>
  <w:style w:type="paragraph" w:styleId="Bunntekst">
    <w:name w:val="footer"/>
    <w:basedOn w:val="Normal"/>
    <w:link w:val="BunntekstTegn"/>
    <w:uiPriority w:val="99"/>
    <w:unhideWhenUsed/>
    <w:rsid w:val="001C058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0587"/>
  </w:style>
  <w:style w:type="paragraph" w:styleId="NormalWeb">
    <w:name w:val="Normal (Web)"/>
    <w:basedOn w:val="Normal"/>
    <w:uiPriority w:val="99"/>
    <w:unhideWhenUsed/>
    <w:rsid w:val="00DC2496"/>
    <w:pPr>
      <w:spacing w:before="100" w:beforeAutospacing="1" w:after="100" w:afterAutospacing="1"/>
    </w:pPr>
    <w:rPr>
      <w:rFonts w:eastAsia="Times New Roman" w:cs="Times New Roman"/>
      <w:lang w:eastAsia="nb-NO"/>
    </w:rPr>
  </w:style>
  <w:style w:type="character" w:styleId="Sterk">
    <w:name w:val="Strong"/>
    <w:uiPriority w:val="22"/>
    <w:qFormat/>
    <w:rsid w:val="00D83EA6"/>
    <w:rPr>
      <w:rFonts w:ascii="Verdana" w:hAnsi="Verdana"/>
      <w:b/>
      <w:color w:val="EC5E66" w:themeColor="accent2"/>
    </w:rPr>
  </w:style>
  <w:style w:type="character" w:styleId="Hyperkobling">
    <w:name w:val="Hyperlink"/>
    <w:basedOn w:val="Standardskriftforavsnitt"/>
    <w:uiPriority w:val="99"/>
    <w:unhideWhenUsed/>
    <w:rsid w:val="006372ED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372ED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A2F8F"/>
    <w:rPr>
      <w:smallCaps/>
      <w:spacing w:val="5"/>
      <w:sz w:val="32"/>
      <w:szCs w:val="32"/>
    </w:rPr>
  </w:style>
  <w:style w:type="character" w:styleId="Sidetall">
    <w:name w:val="page number"/>
    <w:basedOn w:val="Standardskriftforavsnitt"/>
    <w:uiPriority w:val="99"/>
    <w:semiHidden/>
    <w:unhideWhenUsed/>
    <w:rsid w:val="00F65175"/>
  </w:style>
  <w:style w:type="paragraph" w:customStyle="1" w:styleId="Overskriftbrev">
    <w:name w:val="Overskrift brev"/>
    <w:basedOn w:val="Normal"/>
    <w:qFormat/>
    <w:rsid w:val="00CB3C1D"/>
    <w:rPr>
      <w:color w:val="EC5E66" w:themeColor="accent2"/>
      <w:sz w:val="28"/>
    </w:rPr>
  </w:style>
  <w:style w:type="paragraph" w:customStyle="1" w:styleId="BrdtekstNRF">
    <w:name w:val="Brødtekst NRF"/>
    <w:basedOn w:val="NormalWeb"/>
    <w:qFormat/>
    <w:rsid w:val="00473BEC"/>
    <w:pPr>
      <w:shd w:val="clear" w:color="auto" w:fill="FFFFFF"/>
      <w:spacing w:before="0" w:beforeAutospacing="0" w:after="120" w:afterAutospacing="0"/>
    </w:pPr>
    <w:rPr>
      <w:lang w:val="en-US"/>
    </w:rPr>
  </w:style>
  <w:style w:type="character" w:styleId="Sterkutheving">
    <w:name w:val="Intense Emphasis"/>
    <w:uiPriority w:val="21"/>
    <w:qFormat/>
    <w:rsid w:val="00D83EA6"/>
    <w:rPr>
      <w:rFonts w:ascii="Verdana" w:hAnsi="Verdana"/>
      <w:b/>
      <w:i/>
      <w:color w:val="EC5E66" w:themeColor="accent2"/>
      <w:spacing w:val="10"/>
    </w:rPr>
  </w:style>
  <w:style w:type="character" w:styleId="Utheving">
    <w:name w:val="Emphasis"/>
    <w:uiPriority w:val="20"/>
    <w:qFormat/>
    <w:rsid w:val="00D83EA6"/>
    <w:rPr>
      <w:rFonts w:ascii="Verdana" w:hAnsi="Verdana"/>
      <w:b/>
      <w:i/>
      <w:spacing w:val="10"/>
    </w:rPr>
  </w:style>
  <w:style w:type="character" w:styleId="Svakreferanse">
    <w:name w:val="Subtle Reference"/>
    <w:basedOn w:val="Standardskriftforavsnitt"/>
    <w:uiPriority w:val="31"/>
    <w:rsid w:val="00D83EA6"/>
    <w:rPr>
      <w:rFonts w:ascii="Verdana" w:hAnsi="Verdana"/>
      <w:smallCaps/>
      <w:color w:val="5A5A5A" w:themeColor="text1" w:themeTint="A5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3C1D"/>
    <w:pPr>
      <w:spacing w:after="720" w:line="240" w:lineRule="auto"/>
    </w:pPr>
    <w:rPr>
      <w:rFonts w:eastAsiaTheme="majorEastAsia" w:cstheme="majorBidi"/>
      <w:b/>
      <w:color w:val="EC5E66" w:themeColor="accent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3C1D"/>
    <w:rPr>
      <w:rFonts w:ascii="Verdana" w:eastAsiaTheme="majorEastAsia" w:hAnsi="Verdana" w:cstheme="majorBidi"/>
      <w:b/>
      <w:color w:val="EC5E66" w:themeColor="accent2"/>
      <w:szCs w:val="22"/>
    </w:rPr>
  </w:style>
  <w:style w:type="character" w:styleId="Sterkreferanse">
    <w:name w:val="Intense Reference"/>
    <w:basedOn w:val="Standardskriftforavsnitt"/>
    <w:uiPriority w:val="32"/>
    <w:rsid w:val="00D83EA6"/>
    <w:rPr>
      <w:rFonts w:ascii="Verdana" w:hAnsi="Verdana"/>
      <w:b/>
      <w:bCs/>
      <w:smallCaps/>
      <w:color w:val="000000" w:themeColor="text1"/>
      <w:spacing w:val="5"/>
    </w:rPr>
  </w:style>
  <w:style w:type="character" w:styleId="Boktittel">
    <w:name w:val="Book Title"/>
    <w:basedOn w:val="Standardskriftforavsnitt"/>
    <w:uiPriority w:val="33"/>
    <w:rsid w:val="00CB3C1D"/>
    <w:rPr>
      <w:rFonts w:ascii="Verdana" w:hAnsi="Verdana"/>
      <w:b/>
      <w:bCs/>
      <w:i/>
      <w:iCs/>
      <w:spacing w:val="5"/>
    </w:rPr>
  </w:style>
  <w:style w:type="paragraph" w:styleId="Ingenmellomrom">
    <w:name w:val="No Spacing"/>
    <w:link w:val="IngenmellomromTegn"/>
    <w:uiPriority w:val="1"/>
    <w:qFormat/>
    <w:rsid w:val="00D83EA6"/>
    <w:pPr>
      <w:spacing w:after="0" w:line="240" w:lineRule="auto"/>
    </w:pPr>
    <w:rPr>
      <w:rFonts w:ascii="Verdana" w:hAnsi="Verdana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A2F8F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2F8F"/>
    <w:rPr>
      <w:smallCaps/>
      <w:spacing w:val="5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2F8F"/>
    <w:pPr>
      <w:pBdr>
        <w:top w:val="single" w:sz="8" w:space="10" w:color="DC1A24" w:themeColor="accent2" w:themeShade="BF"/>
        <w:left w:val="single" w:sz="8" w:space="10" w:color="DC1A24" w:themeColor="accent2" w:themeShade="BF"/>
        <w:bottom w:val="single" w:sz="8" w:space="10" w:color="DC1A24" w:themeColor="accent2" w:themeShade="BF"/>
        <w:right w:val="single" w:sz="8" w:space="10" w:color="DC1A24" w:themeColor="accent2" w:themeShade="BF"/>
      </w:pBdr>
      <w:shd w:val="clear" w:color="auto" w:fill="EC5E66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2F8F"/>
    <w:rPr>
      <w:b/>
      <w:i/>
      <w:color w:val="FFFFFF" w:themeColor="background1"/>
      <w:shd w:val="clear" w:color="auto" w:fill="EC5E66" w:themeFill="accent2"/>
    </w:rPr>
  </w:style>
  <w:style w:type="paragraph" w:styleId="Tittel">
    <w:name w:val="Title"/>
    <w:basedOn w:val="Normal"/>
    <w:next w:val="Normal"/>
    <w:link w:val="TittelTegn"/>
    <w:uiPriority w:val="10"/>
    <w:rsid w:val="00CB3C1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3C1D"/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qFormat/>
    <w:rsid w:val="00473B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2F8F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2F8F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2F8F"/>
    <w:rPr>
      <w:smallCaps/>
      <w:color w:val="DC1A24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2F8F"/>
    <w:rPr>
      <w:smallCaps/>
      <w:color w:val="EC5E66" w:themeColor="accent2"/>
      <w:spacing w:val="5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2F8F"/>
    <w:rPr>
      <w:b/>
      <w:smallCaps/>
      <w:color w:val="EC5E66" w:themeColor="accent2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2F8F"/>
    <w:rPr>
      <w:b/>
      <w:i/>
      <w:smallCaps/>
      <w:color w:val="DC1A24" w:themeColor="accent2" w:themeShade="BF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2F8F"/>
    <w:rPr>
      <w:b/>
      <w:i/>
      <w:smallCaps/>
      <w:color w:val="921118" w:themeColor="accent2" w:themeShade="7F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A2F8F"/>
    <w:rPr>
      <w:b/>
      <w:bCs/>
      <w:caps/>
      <w:sz w:val="16"/>
      <w:szCs w:val="18"/>
    </w:rPr>
  </w:style>
  <w:style w:type="paragraph" w:styleId="Sitat">
    <w:name w:val="Quote"/>
    <w:basedOn w:val="Normal"/>
    <w:next w:val="Normal"/>
    <w:link w:val="SitatTegn"/>
    <w:uiPriority w:val="29"/>
    <w:qFormat/>
    <w:rsid w:val="00CA2F8F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CA2F8F"/>
    <w:rPr>
      <w:i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A2F8F"/>
    <w:pPr>
      <w:outlineLvl w:val="9"/>
    </w:pPr>
  </w:style>
  <w:style w:type="character" w:styleId="Ulstomtale">
    <w:name w:val="Unresolved Mention"/>
    <w:basedOn w:val="Standardskriftforavsnitt"/>
    <w:uiPriority w:val="99"/>
    <w:semiHidden/>
    <w:unhideWhenUsed/>
    <w:rsid w:val="00BF04FB"/>
    <w:rPr>
      <w:color w:val="605E5C"/>
      <w:shd w:val="clear" w:color="auto" w:fill="E1DFDD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FC4087"/>
    <w:rPr>
      <w:rFonts w:ascii="Verdana" w:hAnsi="Verdana"/>
    </w:rPr>
  </w:style>
  <w:style w:type="character" w:customStyle="1" w:styleId="sit-c">
    <w:name w:val="sit-c"/>
    <w:basedOn w:val="Standardskriftforavsnitt"/>
    <w:rsid w:val="00C9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sa@revmatiker.n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114\Downloads\NRF%20wordmal%20lokal-Enkel-v2.dotx" TargetMode="External"/></Relationships>
</file>

<file path=word/theme/theme1.xml><?xml version="1.0" encoding="utf-8"?>
<a:theme xmlns:a="http://schemas.openxmlformats.org/drawingml/2006/main" name="Office-tema">
  <a:themeElements>
    <a:clrScheme name="Norsk Revmatikerforbun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7C0CE"/>
      </a:accent1>
      <a:accent2>
        <a:srgbClr val="EC5E66"/>
      </a:accent2>
      <a:accent3>
        <a:srgbClr val="FAE54D"/>
      </a:accent3>
      <a:accent4>
        <a:srgbClr val="57C0CE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C2E139-8565-496F-B39B-23D8F008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NRF wordmal lokal-Enkel-v2</Template>
  <TotalTime>1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Grimsrud</dc:creator>
  <cp:keywords/>
  <dc:description/>
  <cp:lastModifiedBy>ingun vogsted</cp:lastModifiedBy>
  <cp:revision>2</cp:revision>
  <cp:lastPrinted>2023-12-18T07:24:00Z</cp:lastPrinted>
  <dcterms:created xsi:type="dcterms:W3CDTF">2024-08-24T12:57:00Z</dcterms:created>
  <dcterms:modified xsi:type="dcterms:W3CDTF">2024-08-24T12:57:00Z</dcterms:modified>
</cp:coreProperties>
</file>