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CDCA" w14:textId="7CAC4096" w:rsidR="00356DBA" w:rsidRDefault="00A057A2" w:rsidP="00A057A2">
      <w:pPr>
        <w:pStyle w:val="BrdtekstNRF"/>
        <w:jc w:val="center"/>
        <w:rPr>
          <w:b/>
          <w:bCs/>
          <w:i/>
          <w:iCs/>
          <w:sz w:val="40"/>
          <w:szCs w:val="40"/>
        </w:rPr>
      </w:pPr>
      <w:r w:rsidRPr="00A057A2">
        <w:rPr>
          <w:b/>
          <w:bCs/>
          <w:i/>
          <w:iCs/>
          <w:sz w:val="40"/>
          <w:szCs w:val="40"/>
        </w:rPr>
        <w:t>MEDLEMSMØTE</w:t>
      </w:r>
    </w:p>
    <w:p w14:paraId="087FDD9B" w14:textId="522DD1AF" w:rsidR="00A057A2" w:rsidRDefault="00A057A2" w:rsidP="00A057A2">
      <w:pPr>
        <w:pStyle w:val="BrdtekstNRF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04. September 2025, kl. 18.00</w:t>
      </w:r>
    </w:p>
    <w:p w14:paraId="0C2D6248" w14:textId="1E2FF50F" w:rsidR="00A057A2" w:rsidRDefault="00A057A2" w:rsidP="00A057A2">
      <w:pPr>
        <w:pStyle w:val="BrdtekstNRF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På Menighetshuset</w:t>
      </w:r>
    </w:p>
    <w:p w14:paraId="107F80D7" w14:textId="77777777" w:rsidR="00A057A2" w:rsidRDefault="00A057A2" w:rsidP="00A057A2">
      <w:pPr>
        <w:pStyle w:val="BrdtekstNRF"/>
        <w:jc w:val="center"/>
        <w:rPr>
          <w:b/>
          <w:bCs/>
          <w:i/>
          <w:iCs/>
          <w:sz w:val="40"/>
          <w:szCs w:val="40"/>
        </w:rPr>
      </w:pPr>
    </w:p>
    <w:p w14:paraId="39B5D307" w14:textId="7B39E637" w:rsidR="00A057A2" w:rsidRPr="00874961" w:rsidRDefault="00A057A2" w:rsidP="00A057A2">
      <w:pPr>
        <w:pStyle w:val="BrdtekstNRF"/>
        <w:rPr>
          <w:i/>
          <w:iCs/>
          <w:sz w:val="32"/>
          <w:szCs w:val="32"/>
        </w:rPr>
      </w:pPr>
      <w:r w:rsidRPr="00874961">
        <w:rPr>
          <w:i/>
          <w:iCs/>
          <w:sz w:val="32"/>
          <w:szCs w:val="32"/>
        </w:rPr>
        <w:t>Velkommen til høstens første medlemsmøte.</w:t>
      </w:r>
    </w:p>
    <w:p w14:paraId="3120A5F6" w14:textId="77777777" w:rsidR="00A057A2" w:rsidRPr="00874961" w:rsidRDefault="00A057A2" w:rsidP="00A057A2">
      <w:pPr>
        <w:pStyle w:val="BrdtekstNRF"/>
        <w:rPr>
          <w:i/>
          <w:iCs/>
          <w:sz w:val="32"/>
          <w:szCs w:val="32"/>
        </w:rPr>
      </w:pPr>
    </w:p>
    <w:p w14:paraId="202BFFB1" w14:textId="406F6BF9" w:rsidR="00A057A2" w:rsidRPr="00874961" w:rsidRDefault="00A057A2" w:rsidP="00A057A2">
      <w:pPr>
        <w:pStyle w:val="BrdtekstNRF"/>
        <w:rPr>
          <w:i/>
          <w:iCs/>
          <w:sz w:val="32"/>
          <w:szCs w:val="32"/>
        </w:rPr>
      </w:pPr>
      <w:r w:rsidRPr="00874961">
        <w:rPr>
          <w:i/>
          <w:iCs/>
          <w:sz w:val="32"/>
          <w:szCs w:val="32"/>
        </w:rPr>
        <w:t>Vi får besøk av fysioterapeut, Stein List</w:t>
      </w:r>
      <w:r w:rsidR="00A32616">
        <w:rPr>
          <w:i/>
          <w:iCs/>
          <w:sz w:val="32"/>
          <w:szCs w:val="32"/>
        </w:rPr>
        <w:t>aul</w:t>
      </w:r>
      <w:r w:rsidRPr="00874961">
        <w:rPr>
          <w:i/>
          <w:iCs/>
          <w:sz w:val="32"/>
          <w:szCs w:val="32"/>
        </w:rPr>
        <w:t>, Telemarksklinikken.</w:t>
      </w:r>
      <w:r w:rsidR="00A32616">
        <w:rPr>
          <w:i/>
          <w:iCs/>
          <w:sz w:val="32"/>
          <w:szCs w:val="32"/>
        </w:rPr>
        <w:t xml:space="preserve"> Han skal bl.a. snakke om artrose.</w:t>
      </w:r>
    </w:p>
    <w:p w14:paraId="0EE360AA" w14:textId="24154333" w:rsidR="00874961" w:rsidRPr="00874961" w:rsidRDefault="00874961" w:rsidP="00A057A2">
      <w:pPr>
        <w:pStyle w:val="BrdtekstNRF"/>
        <w:rPr>
          <w:i/>
          <w:iCs/>
          <w:sz w:val="32"/>
          <w:szCs w:val="32"/>
        </w:rPr>
      </w:pPr>
      <w:r w:rsidRPr="00874961">
        <w:rPr>
          <w:i/>
          <w:iCs/>
          <w:sz w:val="32"/>
          <w:szCs w:val="32"/>
        </w:rPr>
        <w:t>Vår leder, Birte informerer oss om kontingenter, treningsavgifter og styrets gjøremål.</w:t>
      </w:r>
    </w:p>
    <w:p w14:paraId="7EC59BB3" w14:textId="2BA0ABD5" w:rsidR="00874961" w:rsidRPr="00874961" w:rsidRDefault="00874961" w:rsidP="00A057A2">
      <w:pPr>
        <w:pStyle w:val="BrdtekstNRF"/>
        <w:rPr>
          <w:i/>
          <w:iCs/>
          <w:sz w:val="32"/>
          <w:szCs w:val="32"/>
        </w:rPr>
      </w:pPr>
      <w:r w:rsidRPr="00874961">
        <w:rPr>
          <w:i/>
          <w:iCs/>
          <w:sz w:val="32"/>
          <w:szCs w:val="32"/>
        </w:rPr>
        <w:t>Tove utfordrer oss med noen gruppeoppgaver.</w:t>
      </w:r>
    </w:p>
    <w:p w14:paraId="1041B4F4" w14:textId="798BF430" w:rsidR="00874961" w:rsidRPr="00874961" w:rsidRDefault="00874961" w:rsidP="00A057A2">
      <w:pPr>
        <w:pStyle w:val="BrdtekstNRF"/>
        <w:rPr>
          <w:i/>
          <w:iCs/>
          <w:sz w:val="32"/>
          <w:szCs w:val="32"/>
        </w:rPr>
      </w:pPr>
      <w:r w:rsidRPr="00874961">
        <w:rPr>
          <w:i/>
          <w:iCs/>
          <w:sz w:val="32"/>
          <w:szCs w:val="32"/>
        </w:rPr>
        <w:t xml:space="preserve">Utlodning, husk gevinst til ca. kr.50,- </w:t>
      </w:r>
    </w:p>
    <w:p w14:paraId="3F4C0060" w14:textId="34347F55" w:rsidR="00874961" w:rsidRPr="00874961" w:rsidRDefault="00874961" w:rsidP="00A057A2">
      <w:pPr>
        <w:pStyle w:val="BrdtekstNRF"/>
        <w:rPr>
          <w:i/>
          <w:iCs/>
          <w:sz w:val="32"/>
          <w:szCs w:val="32"/>
        </w:rPr>
      </w:pPr>
      <w:r w:rsidRPr="00874961">
        <w:rPr>
          <w:i/>
          <w:iCs/>
          <w:sz w:val="32"/>
          <w:szCs w:val="32"/>
        </w:rPr>
        <w:t>Kaffe og kaker.</w:t>
      </w:r>
    </w:p>
    <w:p w14:paraId="5CA72D7B" w14:textId="77777777" w:rsidR="00874961" w:rsidRPr="00874961" w:rsidRDefault="00874961" w:rsidP="00A057A2">
      <w:pPr>
        <w:pStyle w:val="BrdtekstNRF"/>
        <w:rPr>
          <w:i/>
          <w:iCs/>
          <w:sz w:val="32"/>
          <w:szCs w:val="32"/>
        </w:rPr>
      </w:pPr>
    </w:p>
    <w:p w14:paraId="5C63B86A" w14:textId="12DB51F3" w:rsidR="00874961" w:rsidRPr="00874961" w:rsidRDefault="00874961" w:rsidP="00A057A2">
      <w:pPr>
        <w:pStyle w:val="BrdtekstNRF"/>
        <w:rPr>
          <w:i/>
          <w:iCs/>
          <w:sz w:val="32"/>
          <w:szCs w:val="32"/>
        </w:rPr>
      </w:pPr>
      <w:r w:rsidRPr="00874961">
        <w:rPr>
          <w:i/>
          <w:iCs/>
          <w:sz w:val="32"/>
          <w:szCs w:val="32"/>
        </w:rPr>
        <w:t>Vel møtt!</w:t>
      </w:r>
    </w:p>
    <w:p w14:paraId="6FDE6DCE" w14:textId="77777777" w:rsidR="00874961" w:rsidRPr="00874961" w:rsidRDefault="00874961" w:rsidP="00A057A2">
      <w:pPr>
        <w:pStyle w:val="BrdtekstNRF"/>
        <w:rPr>
          <w:i/>
          <w:iCs/>
          <w:sz w:val="32"/>
          <w:szCs w:val="32"/>
        </w:rPr>
      </w:pPr>
    </w:p>
    <w:p w14:paraId="5C885CA1" w14:textId="4AE2CAD4" w:rsidR="00874961" w:rsidRPr="00874961" w:rsidRDefault="00874961" w:rsidP="00A057A2">
      <w:pPr>
        <w:pStyle w:val="BrdtekstNRF"/>
        <w:rPr>
          <w:i/>
          <w:iCs/>
          <w:sz w:val="32"/>
          <w:szCs w:val="32"/>
        </w:rPr>
      </w:pPr>
      <w:r w:rsidRPr="00874961">
        <w:rPr>
          <w:i/>
          <w:iCs/>
          <w:sz w:val="32"/>
          <w:szCs w:val="32"/>
        </w:rPr>
        <w:t>Hilsen styret</w:t>
      </w:r>
    </w:p>
    <w:p w14:paraId="6038F2B1" w14:textId="77777777" w:rsidR="00A057A2" w:rsidRPr="00874961" w:rsidRDefault="00A057A2" w:rsidP="00A057A2">
      <w:pPr>
        <w:pStyle w:val="BrdtekstNRF"/>
        <w:rPr>
          <w:i/>
          <w:iCs/>
          <w:sz w:val="32"/>
          <w:szCs w:val="32"/>
        </w:rPr>
      </w:pPr>
    </w:p>
    <w:sectPr w:rsidR="00A057A2" w:rsidRPr="00874961" w:rsidSect="006747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66" w:right="1418" w:bottom="3193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906F3" w14:textId="77777777" w:rsidR="003F4F4A" w:rsidRDefault="003F4F4A" w:rsidP="001C0587">
      <w:r>
        <w:separator/>
      </w:r>
    </w:p>
  </w:endnote>
  <w:endnote w:type="continuationSeparator" w:id="0">
    <w:p w14:paraId="7632EC3A" w14:textId="77777777" w:rsidR="003F4F4A" w:rsidRDefault="003F4F4A" w:rsidP="001C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672633804"/>
      <w:docPartObj>
        <w:docPartGallery w:val="Page Numbers (Bottom of Page)"/>
        <w:docPartUnique/>
      </w:docPartObj>
    </w:sdtPr>
    <w:sdtContent>
      <w:p w14:paraId="17588D01" w14:textId="77777777" w:rsidR="00F65175" w:rsidRDefault="00F65175" w:rsidP="004F375A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B262306" w14:textId="77777777" w:rsidR="00F65175" w:rsidRDefault="00F65175" w:rsidP="00F65175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427649306"/>
      <w:docPartObj>
        <w:docPartGallery w:val="Page Numbers (Bottom of Page)"/>
        <w:docPartUnique/>
      </w:docPartObj>
    </w:sdtPr>
    <w:sdtContent>
      <w:p w14:paraId="2F746B11" w14:textId="77777777" w:rsidR="004F375A" w:rsidRDefault="004F375A" w:rsidP="00A76B5F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203C3D99" w14:textId="77777777" w:rsidR="006372ED" w:rsidRPr="004F375A" w:rsidRDefault="004F375A" w:rsidP="004F375A">
    <w:pPr>
      <w:pStyle w:val="NormalWeb"/>
      <w:shd w:val="clear" w:color="auto" w:fill="FFFFFF"/>
      <w:ind w:left="-426" w:right="360"/>
      <w:rPr>
        <w:caps/>
        <w:color w:val="222222"/>
        <w:sz w:val="16"/>
        <w:szCs w:val="16"/>
      </w:rPr>
    </w:pPr>
    <w:r w:rsidRPr="006A04AA">
      <w:rPr>
        <w:caps/>
        <w:noProof/>
        <w:color w:val="EC5E66" w:themeColor="accent2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B366E7" wp14:editId="587F62D7">
              <wp:simplePos x="0" y="0"/>
              <wp:positionH relativeFrom="column">
                <wp:posOffset>-314960</wp:posOffset>
              </wp:positionH>
              <wp:positionV relativeFrom="paragraph">
                <wp:posOffset>-139538</wp:posOffset>
              </wp:positionV>
              <wp:extent cx="6947535" cy="0"/>
              <wp:effectExtent l="0" t="0" r="12065" b="12700"/>
              <wp:wrapNone/>
              <wp:docPr id="1" name="Rett linj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753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A46CD3" id="Rett linje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8pt,-11pt" to="522.25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" strokecolor="#ec5e66 [3205]" strokeweight="1.25pt">
              <v:stroke joinstyle="miter"/>
            </v:line>
          </w:pict>
        </mc:Fallback>
      </mc:AlternateContent>
    </w:r>
    <w:r>
      <w:t>Sammen for et friskere liv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F96F" w14:textId="4524AF0E" w:rsidR="004F375A" w:rsidRDefault="004F375A">
    <w:pPr>
      <w:pStyle w:val="Bunntekst"/>
    </w:pPr>
    <w:r w:rsidRPr="004F375A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35B7734" wp14:editId="76F8F036">
              <wp:simplePos x="0" y="0"/>
              <wp:positionH relativeFrom="column">
                <wp:posOffset>-294005</wp:posOffset>
              </wp:positionH>
              <wp:positionV relativeFrom="paragraph">
                <wp:posOffset>-1062517</wp:posOffset>
              </wp:positionV>
              <wp:extent cx="6947535" cy="0"/>
              <wp:effectExtent l="0" t="0" r="12065" b="12700"/>
              <wp:wrapNone/>
              <wp:docPr id="4" name="Rett linj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753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16382A" id="Rett linje 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15pt,-83.65pt" to="523.9pt,-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" strokecolor="#ec5e66 [3205]" strokeweight="1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DB6E1" w14:textId="77777777" w:rsidR="003F4F4A" w:rsidRDefault="003F4F4A" w:rsidP="001C0587">
      <w:r>
        <w:separator/>
      </w:r>
    </w:p>
  </w:footnote>
  <w:footnote w:type="continuationSeparator" w:id="0">
    <w:p w14:paraId="2D60914B" w14:textId="77777777" w:rsidR="003F4F4A" w:rsidRDefault="003F4F4A" w:rsidP="001C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4F80" w14:textId="77777777" w:rsidR="00E22954" w:rsidRDefault="00E2295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768D" w14:textId="77777777" w:rsidR="001C0587" w:rsidRPr="006A04AA" w:rsidRDefault="007F2A4C">
    <w:pPr>
      <w:pStyle w:val="Topptekst"/>
    </w:pPr>
    <w:r w:rsidRPr="007F2A4C">
      <w:rPr>
        <w:noProof/>
      </w:rPr>
      <w:drawing>
        <wp:anchor distT="0" distB="0" distL="114300" distR="114300" simplePos="0" relativeHeight="251693056" behindDoc="1" locked="0" layoutInCell="1" allowOverlap="1" wp14:anchorId="371E3359" wp14:editId="1CA4ADF5">
          <wp:simplePos x="0" y="0"/>
          <wp:positionH relativeFrom="column">
            <wp:posOffset>-356235</wp:posOffset>
          </wp:positionH>
          <wp:positionV relativeFrom="page">
            <wp:posOffset>455295</wp:posOffset>
          </wp:positionV>
          <wp:extent cx="2775585" cy="421005"/>
          <wp:effectExtent l="0" t="0" r="5715" b="0"/>
          <wp:wrapNone/>
          <wp:docPr id="13" name="Bilde 13" descr="Et bilde som inneholder objekt, mørk, sitter, fora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RF_Hovedlogo_Blå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558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2A4C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4B2548F" wp14:editId="7862F9DE">
              <wp:simplePos x="0" y="0"/>
              <wp:positionH relativeFrom="column">
                <wp:posOffset>64770</wp:posOffset>
              </wp:positionH>
              <wp:positionV relativeFrom="paragraph">
                <wp:posOffset>437727</wp:posOffset>
              </wp:positionV>
              <wp:extent cx="2813685" cy="281305"/>
              <wp:effectExtent l="0" t="0" r="0" b="0"/>
              <wp:wrapNone/>
              <wp:docPr id="8" name="Tekstbok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3685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2A5DA4" w14:textId="77777777" w:rsidR="007F2A4C" w:rsidRPr="007F67A8" w:rsidRDefault="007F2A4C" w:rsidP="007F2A4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Stedsnavn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2548F" id="_x0000_t202" coordsize="21600,21600" o:spt="202" path="m,l,21600r21600,l21600,xe">
              <v:stroke joinstyle="miter"/>
              <v:path gradientshapeok="t" o:connecttype="rect"/>
            </v:shapetype>
            <v:shape id="Tekstboks 8" o:spid="_x0000_s1026" type="#_x0000_t202" style="position:absolute;margin-left:5.1pt;margin-top:34.45pt;width:221.55pt;height:22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BDgFgIAACwEAAAOAAAAZHJzL2Uyb0RvYy54bWysU02P2jAQvVfqf7B8L0lYo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" filled="f" stroked="f" strokeweight=".5pt">
              <v:textbox>
                <w:txbxContent>
                  <w:p w14:paraId="4C2A5DA4" w14:textId="77777777" w:rsidR="007F2A4C" w:rsidRPr="007F67A8" w:rsidRDefault="007F2A4C" w:rsidP="007F2A4C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Stedsnavn</w:t>
                    </w:r>
                  </w:p>
                </w:txbxContent>
              </v:textbox>
            </v:shape>
          </w:pict>
        </mc:Fallback>
      </mc:AlternateContent>
    </w:r>
    <w:r w:rsidR="00CA2F8F" w:rsidRPr="006A04AA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18A6AC" wp14:editId="34BED30D">
              <wp:simplePos x="0" y="0"/>
              <wp:positionH relativeFrom="column">
                <wp:posOffset>4160477</wp:posOffset>
              </wp:positionH>
              <wp:positionV relativeFrom="paragraph">
                <wp:posOffset>-4254</wp:posOffset>
              </wp:positionV>
              <wp:extent cx="2148396" cy="488272"/>
              <wp:effectExtent l="0" t="0" r="0" b="0"/>
              <wp:wrapNone/>
              <wp:docPr id="10" name="Tekstbok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396" cy="4882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C6AD6B" w14:textId="77777777" w:rsidR="00CA2F8F" w:rsidRPr="00CA2F8F" w:rsidRDefault="00CA2F8F" w:rsidP="00CA2F8F">
                          <w:pPr>
                            <w:spacing w:after="0" w:line="240" w:lineRule="auto"/>
                            <w:rPr>
                              <w:rFonts w:eastAsia="Times New Roman" w:cs="Times New Roman"/>
                              <w:sz w:val="24"/>
                              <w:szCs w:val="24"/>
                              <w:lang w:eastAsia="nb-NO"/>
                            </w:rPr>
                          </w:pPr>
                        </w:p>
                        <w:p w14:paraId="49F7D87B" w14:textId="77777777" w:rsidR="00CA2F8F" w:rsidRDefault="00CA2F8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8A6AC" id="Tekstboks 10" o:spid="_x0000_s1027" type="#_x0000_t202" style="position:absolute;margin-left:327.6pt;margin-top:-.35pt;width:169.15pt;height:38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" filled="f" stroked="f" strokeweight=".5pt">
              <v:textbox>
                <w:txbxContent>
                  <w:p w14:paraId="7DC6AD6B" w14:textId="77777777" w:rsidR="00CA2F8F" w:rsidRPr="00CA2F8F" w:rsidRDefault="00CA2F8F" w:rsidP="00CA2F8F">
                    <w:pPr>
                      <w:spacing w:after="0" w:line="240" w:lineRule="auto"/>
                      <w:rPr>
                        <w:rFonts w:eastAsia="Times New Roman" w:cs="Times New Roman"/>
                        <w:sz w:val="24"/>
                        <w:szCs w:val="24"/>
                        <w:lang w:eastAsia="nb-NO"/>
                      </w:rPr>
                    </w:pPr>
                  </w:p>
                  <w:p w14:paraId="49F7D87B" w14:textId="77777777" w:rsidR="00CA2F8F" w:rsidRDefault="00CA2F8F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BDD8" w14:textId="77777777" w:rsidR="004F375A" w:rsidRDefault="007F2A4C">
    <w:pPr>
      <w:pStyle w:val="Topptekst"/>
    </w:pPr>
    <w:r w:rsidRPr="004F375A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9FFB16A" wp14:editId="51460B25">
              <wp:simplePos x="0" y="0"/>
              <wp:positionH relativeFrom="column">
                <wp:posOffset>66252</wp:posOffset>
              </wp:positionH>
              <wp:positionV relativeFrom="paragraph">
                <wp:posOffset>428625</wp:posOffset>
              </wp:positionV>
              <wp:extent cx="2813685" cy="281305"/>
              <wp:effectExtent l="0" t="0" r="0" b="0"/>
              <wp:wrapNone/>
              <wp:docPr id="12" name="Tekstboks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3685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5802A8" w14:textId="23896C21" w:rsidR="004F375A" w:rsidRPr="007F67A8" w:rsidRDefault="00AC70DA" w:rsidP="004F375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Notodden- og omegn revmatikerforening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FB16A" id="_x0000_t202" coordsize="21600,21600" o:spt="202" path="m,l,21600r21600,l21600,xe">
              <v:stroke joinstyle="miter"/>
              <v:path gradientshapeok="t" o:connecttype="rect"/>
            </v:shapetype>
            <v:shape id="Tekstboks 12" o:spid="_x0000_s1028" type="#_x0000_t202" style="position:absolute;margin-left:5.2pt;margin-top:33.75pt;width:221.55pt;height:22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2pGQIAADMEAAAOAAAAZHJzL2Uyb0RvYy54bWysU02P2jAQvVfqf7B8LwksUBo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" filled="f" stroked="f" strokeweight=".5pt">
              <v:textbox>
                <w:txbxContent>
                  <w:p w14:paraId="535802A8" w14:textId="23896C21" w:rsidR="004F375A" w:rsidRPr="007F67A8" w:rsidRDefault="00AC70DA" w:rsidP="004F375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Notodden- og omegn revmatikerforening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1" locked="0" layoutInCell="1" allowOverlap="1" wp14:anchorId="072669E7" wp14:editId="67B98620">
          <wp:simplePos x="0" y="0"/>
          <wp:positionH relativeFrom="column">
            <wp:posOffset>-356235</wp:posOffset>
          </wp:positionH>
          <wp:positionV relativeFrom="page">
            <wp:posOffset>446617</wp:posOffset>
          </wp:positionV>
          <wp:extent cx="2775600" cy="421200"/>
          <wp:effectExtent l="0" t="0" r="0" b="0"/>
          <wp:wrapNone/>
          <wp:docPr id="5" name="Bilde 5" descr="Et bilde som inneholder objekt, mørk, sitter, fora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RF_Hovedlogo_Blå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56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DA"/>
    <w:rsid w:val="0001219E"/>
    <w:rsid w:val="00020019"/>
    <w:rsid w:val="00026C5D"/>
    <w:rsid w:val="00051005"/>
    <w:rsid w:val="00067BC1"/>
    <w:rsid w:val="000865EA"/>
    <w:rsid w:val="000A739E"/>
    <w:rsid w:val="000B5ABE"/>
    <w:rsid w:val="00195906"/>
    <w:rsid w:val="001C0587"/>
    <w:rsid w:val="00202BD6"/>
    <w:rsid w:val="0020758C"/>
    <w:rsid w:val="002149D8"/>
    <w:rsid w:val="0022722D"/>
    <w:rsid w:val="002318E1"/>
    <w:rsid w:val="00232678"/>
    <w:rsid w:val="00242A7D"/>
    <w:rsid w:val="00243CB6"/>
    <w:rsid w:val="002870A4"/>
    <w:rsid w:val="002A0D07"/>
    <w:rsid w:val="00303B39"/>
    <w:rsid w:val="00325E30"/>
    <w:rsid w:val="00332A99"/>
    <w:rsid w:val="00356DBA"/>
    <w:rsid w:val="00393853"/>
    <w:rsid w:val="003D168B"/>
    <w:rsid w:val="003F4F4A"/>
    <w:rsid w:val="004640CD"/>
    <w:rsid w:val="00473BEC"/>
    <w:rsid w:val="004F375A"/>
    <w:rsid w:val="0050132B"/>
    <w:rsid w:val="00551188"/>
    <w:rsid w:val="005638DB"/>
    <w:rsid w:val="00566C0B"/>
    <w:rsid w:val="006372ED"/>
    <w:rsid w:val="00674750"/>
    <w:rsid w:val="006A04AA"/>
    <w:rsid w:val="006B38CB"/>
    <w:rsid w:val="006C235C"/>
    <w:rsid w:val="006D1A8A"/>
    <w:rsid w:val="006E5942"/>
    <w:rsid w:val="006E5D9E"/>
    <w:rsid w:val="007259E5"/>
    <w:rsid w:val="00767A4C"/>
    <w:rsid w:val="007F2A4C"/>
    <w:rsid w:val="00874961"/>
    <w:rsid w:val="008C709E"/>
    <w:rsid w:val="008C7D3A"/>
    <w:rsid w:val="00941218"/>
    <w:rsid w:val="009869F5"/>
    <w:rsid w:val="00A057A2"/>
    <w:rsid w:val="00A32616"/>
    <w:rsid w:val="00AC70DA"/>
    <w:rsid w:val="00B56941"/>
    <w:rsid w:val="00B57296"/>
    <w:rsid w:val="00B62036"/>
    <w:rsid w:val="00B9463F"/>
    <w:rsid w:val="00BE3270"/>
    <w:rsid w:val="00BE3659"/>
    <w:rsid w:val="00BF04FB"/>
    <w:rsid w:val="00BF4AEE"/>
    <w:rsid w:val="00C14AF5"/>
    <w:rsid w:val="00C21ADD"/>
    <w:rsid w:val="00C25610"/>
    <w:rsid w:val="00CA2F8F"/>
    <w:rsid w:val="00CA6D7D"/>
    <w:rsid w:val="00CB3C1D"/>
    <w:rsid w:val="00CF4615"/>
    <w:rsid w:val="00CF78E0"/>
    <w:rsid w:val="00D43583"/>
    <w:rsid w:val="00D83EA6"/>
    <w:rsid w:val="00D9460D"/>
    <w:rsid w:val="00DB338E"/>
    <w:rsid w:val="00DC2496"/>
    <w:rsid w:val="00DC3A34"/>
    <w:rsid w:val="00DF0807"/>
    <w:rsid w:val="00E20821"/>
    <w:rsid w:val="00E22954"/>
    <w:rsid w:val="00EF7740"/>
    <w:rsid w:val="00F0321B"/>
    <w:rsid w:val="00F06643"/>
    <w:rsid w:val="00F13DEC"/>
    <w:rsid w:val="00F65175"/>
    <w:rsid w:val="00F868A9"/>
    <w:rsid w:val="00F9223F"/>
    <w:rsid w:val="00FC4087"/>
    <w:rsid w:val="00FE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215C9"/>
  <w15:chartTrackingRefBased/>
  <w15:docId w15:val="{C8821337-D98D-4757-ABB0-CB85C31C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b-NO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3BEC"/>
    <w:pPr>
      <w:jc w:val="left"/>
    </w:pPr>
    <w:rPr>
      <w:rFonts w:ascii="Verdana" w:hAnsi="Verdana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rsid w:val="00CA2F8F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CA2F8F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CA2F8F"/>
    <w:pPr>
      <w:spacing w:after="0"/>
      <w:outlineLvl w:val="2"/>
    </w:pPr>
    <w:rPr>
      <w:smallCaps/>
      <w:spacing w:val="5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2F8F"/>
    <w:pPr>
      <w:spacing w:before="240" w:after="0"/>
      <w:outlineLvl w:val="3"/>
    </w:pPr>
    <w:rPr>
      <w:smallCaps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2F8F"/>
    <w:pPr>
      <w:spacing w:before="200" w:after="0"/>
      <w:outlineLvl w:val="4"/>
    </w:pPr>
    <w:rPr>
      <w:smallCaps/>
      <w:color w:val="DC1A24" w:themeColor="accent2" w:themeShade="BF"/>
      <w:spacing w:val="10"/>
      <w:sz w:val="22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2F8F"/>
    <w:pPr>
      <w:spacing w:after="0"/>
      <w:outlineLvl w:val="5"/>
    </w:pPr>
    <w:rPr>
      <w:smallCaps/>
      <w:color w:val="EC5E66" w:themeColor="accent2"/>
      <w:spacing w:val="5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2F8F"/>
    <w:pPr>
      <w:spacing w:after="0"/>
      <w:outlineLvl w:val="6"/>
    </w:pPr>
    <w:rPr>
      <w:b/>
      <w:smallCaps/>
      <w:color w:val="EC5E66" w:themeColor="accent2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2F8F"/>
    <w:pPr>
      <w:spacing w:after="0"/>
      <w:outlineLvl w:val="7"/>
    </w:pPr>
    <w:rPr>
      <w:b/>
      <w:i/>
      <w:smallCaps/>
      <w:color w:val="DC1A24" w:themeColor="accent2" w:themeShade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2F8F"/>
    <w:pPr>
      <w:spacing w:after="0"/>
      <w:outlineLvl w:val="8"/>
    </w:pPr>
    <w:rPr>
      <w:b/>
      <w:i/>
      <w:smallCaps/>
      <w:color w:val="921118" w:themeColor="accent2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C2496"/>
    <w:rPr>
      <w:rFonts w:ascii="Verdana" w:hAnsi="Verdana"/>
      <w:sz w:val="21"/>
    </w:rPr>
  </w:style>
  <w:style w:type="paragraph" w:styleId="Bunntekst">
    <w:name w:val="footer"/>
    <w:basedOn w:val="Normal"/>
    <w:link w:val="BunntekstTegn"/>
    <w:uiPriority w:val="99"/>
    <w:unhideWhenUsed/>
    <w:rsid w:val="001C058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C0587"/>
  </w:style>
  <w:style w:type="paragraph" w:styleId="NormalWeb">
    <w:name w:val="Normal (Web)"/>
    <w:basedOn w:val="Normal"/>
    <w:uiPriority w:val="99"/>
    <w:unhideWhenUsed/>
    <w:rsid w:val="00DC2496"/>
    <w:pPr>
      <w:spacing w:before="100" w:beforeAutospacing="1" w:after="100" w:afterAutospacing="1"/>
    </w:pPr>
    <w:rPr>
      <w:rFonts w:eastAsia="Times New Roman" w:cs="Times New Roman"/>
      <w:lang w:eastAsia="nb-NO"/>
    </w:rPr>
  </w:style>
  <w:style w:type="character" w:styleId="Sterk">
    <w:name w:val="Strong"/>
    <w:uiPriority w:val="22"/>
    <w:qFormat/>
    <w:rsid w:val="00D83EA6"/>
    <w:rPr>
      <w:rFonts w:ascii="Verdana" w:hAnsi="Verdana"/>
      <w:b/>
      <w:color w:val="EC5E66" w:themeColor="accent2"/>
    </w:rPr>
  </w:style>
  <w:style w:type="character" w:styleId="Hyperkobling">
    <w:name w:val="Hyperlink"/>
    <w:basedOn w:val="Standardskriftforavsnitt"/>
    <w:uiPriority w:val="99"/>
    <w:unhideWhenUsed/>
    <w:rsid w:val="006372ED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6372ED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A2F8F"/>
    <w:rPr>
      <w:smallCaps/>
      <w:spacing w:val="5"/>
      <w:sz w:val="32"/>
      <w:szCs w:val="32"/>
    </w:rPr>
  </w:style>
  <w:style w:type="character" w:styleId="Sidetall">
    <w:name w:val="page number"/>
    <w:basedOn w:val="Standardskriftforavsnitt"/>
    <w:uiPriority w:val="99"/>
    <w:semiHidden/>
    <w:unhideWhenUsed/>
    <w:rsid w:val="00F65175"/>
  </w:style>
  <w:style w:type="paragraph" w:customStyle="1" w:styleId="Overskriftbrev">
    <w:name w:val="Overskrift brev"/>
    <w:basedOn w:val="Normal"/>
    <w:qFormat/>
    <w:rsid w:val="00CB3C1D"/>
    <w:rPr>
      <w:color w:val="EC5E66" w:themeColor="accent2"/>
      <w:sz w:val="28"/>
    </w:rPr>
  </w:style>
  <w:style w:type="paragraph" w:customStyle="1" w:styleId="BrdtekstNRF">
    <w:name w:val="Brødtekst NRF"/>
    <w:basedOn w:val="NormalWeb"/>
    <w:qFormat/>
    <w:rsid w:val="00473BEC"/>
    <w:pPr>
      <w:shd w:val="clear" w:color="auto" w:fill="FFFFFF"/>
      <w:spacing w:before="0" w:beforeAutospacing="0" w:after="120" w:afterAutospacing="0"/>
    </w:pPr>
    <w:rPr>
      <w:lang w:val="en-US"/>
    </w:rPr>
  </w:style>
  <w:style w:type="character" w:styleId="Sterkutheving">
    <w:name w:val="Intense Emphasis"/>
    <w:uiPriority w:val="21"/>
    <w:qFormat/>
    <w:rsid w:val="00D83EA6"/>
    <w:rPr>
      <w:rFonts w:ascii="Verdana" w:hAnsi="Verdana"/>
      <w:b/>
      <w:i/>
      <w:color w:val="EC5E66" w:themeColor="accent2"/>
      <w:spacing w:val="10"/>
    </w:rPr>
  </w:style>
  <w:style w:type="character" w:styleId="Utheving">
    <w:name w:val="Emphasis"/>
    <w:uiPriority w:val="20"/>
    <w:qFormat/>
    <w:rsid w:val="00D83EA6"/>
    <w:rPr>
      <w:rFonts w:ascii="Verdana" w:hAnsi="Verdana"/>
      <w:b/>
      <w:i/>
      <w:spacing w:val="10"/>
    </w:rPr>
  </w:style>
  <w:style w:type="character" w:styleId="Svakreferanse">
    <w:name w:val="Subtle Reference"/>
    <w:basedOn w:val="Standardskriftforavsnitt"/>
    <w:uiPriority w:val="31"/>
    <w:rsid w:val="00D83EA6"/>
    <w:rPr>
      <w:rFonts w:ascii="Verdana" w:hAnsi="Verdana"/>
      <w:smallCaps/>
      <w:color w:val="5A5A5A" w:themeColor="text1" w:themeTint="A5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B3C1D"/>
    <w:pPr>
      <w:spacing w:after="720" w:line="240" w:lineRule="auto"/>
    </w:pPr>
    <w:rPr>
      <w:rFonts w:eastAsiaTheme="majorEastAsia" w:cstheme="majorBidi"/>
      <w:b/>
      <w:color w:val="EC5E66" w:themeColor="accent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B3C1D"/>
    <w:rPr>
      <w:rFonts w:ascii="Verdana" w:eastAsiaTheme="majorEastAsia" w:hAnsi="Verdana" w:cstheme="majorBidi"/>
      <w:b/>
      <w:color w:val="EC5E66" w:themeColor="accent2"/>
      <w:szCs w:val="22"/>
    </w:rPr>
  </w:style>
  <w:style w:type="character" w:styleId="Sterkreferanse">
    <w:name w:val="Intense Reference"/>
    <w:basedOn w:val="Standardskriftforavsnitt"/>
    <w:uiPriority w:val="32"/>
    <w:rsid w:val="00D83EA6"/>
    <w:rPr>
      <w:rFonts w:ascii="Verdana" w:hAnsi="Verdana"/>
      <w:b/>
      <w:bCs/>
      <w:smallCaps/>
      <w:color w:val="000000" w:themeColor="text1"/>
      <w:spacing w:val="5"/>
    </w:rPr>
  </w:style>
  <w:style w:type="character" w:styleId="Boktittel">
    <w:name w:val="Book Title"/>
    <w:basedOn w:val="Standardskriftforavsnitt"/>
    <w:uiPriority w:val="33"/>
    <w:rsid w:val="00CB3C1D"/>
    <w:rPr>
      <w:rFonts w:ascii="Verdana" w:hAnsi="Verdana"/>
      <w:b/>
      <w:bCs/>
      <w:i/>
      <w:iCs/>
      <w:spacing w:val="5"/>
    </w:rPr>
  </w:style>
  <w:style w:type="paragraph" w:styleId="Ingenmellomrom">
    <w:name w:val="No Spacing"/>
    <w:link w:val="IngenmellomromTegn"/>
    <w:uiPriority w:val="1"/>
    <w:qFormat/>
    <w:rsid w:val="00D83EA6"/>
    <w:pPr>
      <w:spacing w:after="0" w:line="240" w:lineRule="auto"/>
    </w:pPr>
    <w:rPr>
      <w:rFonts w:ascii="Verdana" w:hAnsi="Verdana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A2F8F"/>
    <w:rPr>
      <w:smallCaps/>
      <w:spacing w:val="5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A2F8F"/>
    <w:rPr>
      <w:smallCaps/>
      <w:spacing w:val="5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A2F8F"/>
    <w:pPr>
      <w:pBdr>
        <w:top w:val="single" w:sz="8" w:space="10" w:color="DC1A24" w:themeColor="accent2" w:themeShade="BF"/>
        <w:left w:val="single" w:sz="8" w:space="10" w:color="DC1A24" w:themeColor="accent2" w:themeShade="BF"/>
        <w:bottom w:val="single" w:sz="8" w:space="10" w:color="DC1A24" w:themeColor="accent2" w:themeShade="BF"/>
        <w:right w:val="single" w:sz="8" w:space="10" w:color="DC1A24" w:themeColor="accent2" w:themeShade="BF"/>
      </w:pBdr>
      <w:shd w:val="clear" w:color="auto" w:fill="EC5E66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A2F8F"/>
    <w:rPr>
      <w:b/>
      <w:i/>
      <w:color w:val="FFFFFF" w:themeColor="background1"/>
      <w:shd w:val="clear" w:color="auto" w:fill="EC5E66" w:themeFill="accent2"/>
    </w:rPr>
  </w:style>
  <w:style w:type="paragraph" w:styleId="Tittel">
    <w:name w:val="Title"/>
    <w:basedOn w:val="Normal"/>
    <w:next w:val="Normal"/>
    <w:link w:val="TittelTegn"/>
    <w:uiPriority w:val="10"/>
    <w:rsid w:val="00CB3C1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B3C1D"/>
    <w:rPr>
      <w:rFonts w:ascii="Verdana" w:eastAsiaTheme="majorEastAsia" w:hAnsi="Verdana" w:cstheme="majorBidi"/>
      <w:spacing w:val="-10"/>
      <w:kern w:val="28"/>
      <w:sz w:val="56"/>
      <w:szCs w:val="56"/>
    </w:rPr>
  </w:style>
  <w:style w:type="character" w:styleId="Svakutheving">
    <w:name w:val="Subtle Emphasis"/>
    <w:basedOn w:val="Standardskriftforavsnitt"/>
    <w:uiPriority w:val="19"/>
    <w:qFormat/>
    <w:rsid w:val="00473BE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A2F8F"/>
    <w:pPr>
      <w:ind w:left="720"/>
      <w:contextualSpacing/>
    </w:p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A2F8F"/>
    <w:rPr>
      <w:smallCaps/>
      <w:spacing w:val="10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A2F8F"/>
    <w:rPr>
      <w:smallCaps/>
      <w:color w:val="DC1A24" w:themeColor="accent2" w:themeShade="BF"/>
      <w:spacing w:val="10"/>
      <w:sz w:val="22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A2F8F"/>
    <w:rPr>
      <w:smallCaps/>
      <w:color w:val="EC5E66" w:themeColor="accent2"/>
      <w:spacing w:val="5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A2F8F"/>
    <w:rPr>
      <w:b/>
      <w:smallCaps/>
      <w:color w:val="EC5E66" w:themeColor="accent2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A2F8F"/>
    <w:rPr>
      <w:b/>
      <w:i/>
      <w:smallCaps/>
      <w:color w:val="DC1A24" w:themeColor="accent2" w:themeShade="BF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A2F8F"/>
    <w:rPr>
      <w:b/>
      <w:i/>
      <w:smallCaps/>
      <w:color w:val="921118" w:themeColor="accent2" w:themeShade="7F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CA2F8F"/>
    <w:rPr>
      <w:b/>
      <w:bCs/>
      <w:caps/>
      <w:sz w:val="16"/>
      <w:szCs w:val="18"/>
    </w:rPr>
  </w:style>
  <w:style w:type="paragraph" w:styleId="Sitat">
    <w:name w:val="Quote"/>
    <w:basedOn w:val="Normal"/>
    <w:next w:val="Normal"/>
    <w:link w:val="SitatTegn"/>
    <w:uiPriority w:val="29"/>
    <w:qFormat/>
    <w:rsid w:val="00CA2F8F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CA2F8F"/>
    <w:rPr>
      <w:i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CA2F8F"/>
    <w:pPr>
      <w:outlineLvl w:val="9"/>
    </w:pPr>
  </w:style>
  <w:style w:type="character" w:styleId="Ulstomtale">
    <w:name w:val="Unresolved Mention"/>
    <w:basedOn w:val="Standardskriftforavsnitt"/>
    <w:uiPriority w:val="99"/>
    <w:semiHidden/>
    <w:unhideWhenUsed/>
    <w:rsid w:val="00BF04FB"/>
    <w:rPr>
      <w:color w:val="605E5C"/>
      <w:shd w:val="clear" w:color="auto" w:fill="E1DFDD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FC4087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kskttf\Downloads\NRF%20wordmal%20lokal-Blaa.dotx" TargetMode="External"/></Relationships>
</file>

<file path=word/theme/theme1.xml><?xml version="1.0" encoding="utf-8"?>
<a:theme xmlns:a="http://schemas.openxmlformats.org/drawingml/2006/main" name="Office-tema">
  <a:themeElements>
    <a:clrScheme name="Norsk Revmatikerforbun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7C0CE"/>
      </a:accent1>
      <a:accent2>
        <a:srgbClr val="EC5E66"/>
      </a:accent2>
      <a:accent3>
        <a:srgbClr val="FAE54D"/>
      </a:accent3>
      <a:accent4>
        <a:srgbClr val="57C0CE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ACBDB4-B315-8640-B9D3-3CAA6E7C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NRF wordmal lokal-Blaa</Template>
  <TotalTime>13</TotalTime>
  <Pages>1</Pages>
  <Words>66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Tobiassen Faane</dc:creator>
  <cp:keywords/>
  <dc:description/>
  <cp:lastModifiedBy>Inger Marie Vatne</cp:lastModifiedBy>
  <cp:revision>4</cp:revision>
  <dcterms:created xsi:type="dcterms:W3CDTF">2025-08-15T08:04:00Z</dcterms:created>
  <dcterms:modified xsi:type="dcterms:W3CDTF">2025-08-18T06:30:00Z</dcterms:modified>
</cp:coreProperties>
</file>